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C7CFB" w:rsidRPr="00AC7CFB" w14:paraId="603F149C" w14:textId="77777777" w:rsidTr="00AC7CFB">
        <w:trPr>
          <w:trHeight w:val="600"/>
        </w:trPr>
        <w:tc>
          <w:tcPr>
            <w:tcW w:w="9576" w:type="dxa"/>
            <w:gridSpan w:val="7"/>
          </w:tcPr>
          <w:p w14:paraId="45FB9990" w14:textId="77777777" w:rsidR="00AC7CFB" w:rsidRPr="00AC7CFB" w:rsidRDefault="00AC7CFB" w:rsidP="00AC7CFB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2024</w:t>
            </w:r>
          </w:p>
        </w:tc>
      </w:tr>
      <w:tr w:rsidR="00AC7CFB" w14:paraId="2F3D54A9" w14:textId="77777777" w:rsidTr="00AC7CFB">
        <w:tc>
          <w:tcPr>
            <w:tcW w:w="1368" w:type="dxa"/>
          </w:tcPr>
          <w:p w14:paraId="6F0682B4" w14:textId="77777777" w:rsidR="00AC7CFB" w:rsidRDefault="00AC7CFB" w:rsidP="00AC7CF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7D13204" w14:textId="77777777" w:rsidR="00AC7CFB" w:rsidRDefault="00AC7CFB" w:rsidP="00AC7CF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F78C2C1" w14:textId="77777777" w:rsidR="00AC7CFB" w:rsidRDefault="00AC7CFB" w:rsidP="00AC7CF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6D45742" w14:textId="77777777" w:rsidR="00AC7CFB" w:rsidRDefault="00AC7CFB" w:rsidP="00AC7CFB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0B243D18" w14:textId="77777777" w:rsidR="00AC7CFB" w:rsidRDefault="00AC7CFB" w:rsidP="00AC7CF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488B74" w14:textId="77777777" w:rsidR="00AC7CFB" w:rsidRDefault="00AC7CFB" w:rsidP="00AC7CF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1A8A6D" w14:textId="77777777" w:rsidR="00AC7CFB" w:rsidRDefault="00AC7CFB" w:rsidP="00AC7CFB">
            <w:pPr>
              <w:jc w:val="center"/>
            </w:pPr>
            <w:r>
              <w:t>Saturday</w:t>
            </w:r>
          </w:p>
        </w:tc>
      </w:tr>
      <w:tr w:rsidR="00AC7CFB" w14:paraId="57DC152B" w14:textId="77777777" w:rsidTr="00AC7C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EE5A1CC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7CF71D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720CB82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02C0800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3BD6AC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A742D3" w14:textId="77777777" w:rsidR="00AC7CFB" w:rsidRDefault="00AC7CFB" w:rsidP="00AC7CF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BB7749" w14:textId="77777777" w:rsidR="00AC7CFB" w:rsidRDefault="00AC7CFB" w:rsidP="00AC7CF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AC7CFB" w14:paraId="7020E1F0" w14:textId="77777777" w:rsidTr="00AC7C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24F0CF" w14:textId="77777777" w:rsidR="00AC7CFB" w:rsidRDefault="00AC7CFB" w:rsidP="00AC7CF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36F509" w14:textId="77777777" w:rsidR="00AC7CFB" w:rsidRDefault="00AC7CFB" w:rsidP="00AC7CF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63512E" w14:textId="77777777" w:rsidR="00AC7CFB" w:rsidRDefault="00AC7CFB" w:rsidP="00AC7CF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2E35BD" w14:textId="77777777" w:rsidR="00AC7CFB" w:rsidRDefault="00AC7CFB" w:rsidP="00AC7CF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D0804E" w14:textId="77777777" w:rsidR="00AC7CFB" w:rsidRDefault="00AC7CFB" w:rsidP="00AC7CF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D718B5" w14:textId="77777777" w:rsidR="00AC7CFB" w:rsidRDefault="00AC7CFB" w:rsidP="00AC7CF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DBD901" w14:textId="77777777" w:rsidR="00AC7CFB" w:rsidRDefault="00AC7CFB" w:rsidP="00AC7CF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AC7CFB" w14:paraId="4C9DE25E" w14:textId="77777777" w:rsidTr="00AC7C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88A794" w14:textId="77777777" w:rsidR="00AC7CFB" w:rsidRDefault="00AC7CFB" w:rsidP="00AC7CF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91A81D" w14:textId="77777777" w:rsidR="00AC7CFB" w:rsidRDefault="00AC7CFB" w:rsidP="00AC7CFB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EB4817" w14:textId="77777777" w:rsidR="00AC7CFB" w:rsidRDefault="00AC7CFB" w:rsidP="00AC7CF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394F07" w14:textId="77777777" w:rsidR="00AC7CFB" w:rsidRDefault="00AC7CFB" w:rsidP="00AC7CF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99B3FA" w14:textId="77777777" w:rsidR="00AC7CFB" w:rsidRDefault="00AC7CFB" w:rsidP="00AC7CF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9A885E" w14:textId="77777777" w:rsidR="00AC7CFB" w:rsidRDefault="00AC7CFB" w:rsidP="00AC7CF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6E2C14" w14:textId="77777777" w:rsidR="00AC7CFB" w:rsidRDefault="00AC7CFB" w:rsidP="00AC7CF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AC7CFB" w14:paraId="6B03BE61" w14:textId="77777777" w:rsidTr="00AC7CF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020797" w14:textId="77777777" w:rsidR="00AC7CFB" w:rsidRDefault="00AC7CFB" w:rsidP="00AC7CF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EA04B8" w14:textId="77777777" w:rsidR="00AC7CFB" w:rsidRDefault="00AC7CFB" w:rsidP="00AC7CF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C3F104" w14:textId="77777777" w:rsidR="00AC7CFB" w:rsidRDefault="00AC7CFB" w:rsidP="00AC7CF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020F0D" w14:textId="77777777" w:rsidR="00AC7CFB" w:rsidRDefault="00AC7CFB" w:rsidP="00AC7CF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085570" w14:textId="77777777" w:rsidR="00AC7CFB" w:rsidRDefault="00AC7CFB" w:rsidP="00AC7CF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C2A34C" w14:textId="77777777" w:rsidR="00AC7CFB" w:rsidRDefault="00AC7CFB" w:rsidP="00AC7CF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FF6CF5" w14:textId="77777777" w:rsidR="00AC7CFB" w:rsidRDefault="00AC7CFB" w:rsidP="00AC7CF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AC7CFB" w14:paraId="6C685970" w14:textId="77777777" w:rsidTr="00AC7CFB">
        <w:trPr>
          <w:trHeight w:val="1500"/>
        </w:trPr>
        <w:tc>
          <w:tcPr>
            <w:tcW w:w="1368" w:type="dxa"/>
            <w:shd w:val="clear" w:color="auto" w:fill="auto"/>
          </w:tcPr>
          <w:p w14:paraId="09AB851B" w14:textId="77777777" w:rsidR="00AC7CFB" w:rsidRDefault="00AC7CFB" w:rsidP="00AC7CF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1E05A6" w14:textId="77777777" w:rsidR="00AC7CFB" w:rsidRDefault="00AC7CFB" w:rsidP="00AC7CF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CB648E" w14:textId="77777777" w:rsidR="00AC7CFB" w:rsidRDefault="00AC7CFB" w:rsidP="00AC7CF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BDD7EB7" w14:textId="77777777" w:rsidR="00AC7CFB" w:rsidRDefault="00AC7CFB" w:rsidP="00AC7CF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B53183C" w14:textId="77777777" w:rsidR="00AC7CFB" w:rsidRDefault="00AC7CFB" w:rsidP="00AC7CFB">
            <w:pPr>
              <w:jc w:val="center"/>
            </w:pPr>
            <w:r>
              <w:t>28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7DD582E5" w14:textId="77777777" w:rsidR="00AC7CFB" w:rsidRDefault="00AC7CFB" w:rsidP="00AC7CF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30B87E0" w14:textId="77777777" w:rsidR="00AC7CFB" w:rsidRDefault="00AC7CFB" w:rsidP="00AC7CF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AC7CFB" w14:paraId="5A401C7F" w14:textId="77777777" w:rsidTr="00AC7CFB">
        <w:trPr>
          <w:trHeight w:val="1500"/>
        </w:trPr>
        <w:tc>
          <w:tcPr>
            <w:tcW w:w="1368" w:type="dxa"/>
          </w:tcPr>
          <w:p w14:paraId="7A3C1F50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</w:tcPr>
          <w:p w14:paraId="6F8A3A1E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</w:tcPr>
          <w:p w14:paraId="24E48D0E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</w:tcPr>
          <w:p w14:paraId="6F042B2C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</w:tcPr>
          <w:p w14:paraId="0DF93611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</w:tcPr>
          <w:p w14:paraId="2C9BE00D" w14:textId="77777777" w:rsidR="00AC7CFB" w:rsidRDefault="00AC7CFB" w:rsidP="00AC7CFB">
            <w:pPr>
              <w:jc w:val="center"/>
            </w:pPr>
          </w:p>
        </w:tc>
        <w:tc>
          <w:tcPr>
            <w:tcW w:w="1368" w:type="dxa"/>
          </w:tcPr>
          <w:p w14:paraId="72EF1D33" w14:textId="77777777" w:rsidR="00AC7CFB" w:rsidRDefault="00AC7CFB" w:rsidP="00AC7CFB">
            <w:pPr>
              <w:jc w:val="center"/>
            </w:pPr>
          </w:p>
        </w:tc>
      </w:tr>
    </w:tbl>
    <w:p w14:paraId="68920E6C" w14:textId="77777777" w:rsidR="00AC7CFB" w:rsidRDefault="00AC7CFB" w:rsidP="00AC7CFB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C7CFB" w14:paraId="117E2FDF" w14:textId="77777777" w:rsidTr="00AC7CF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C7CFB" w:rsidRPr="00AC7CFB" w14:paraId="29FF9382" w14:textId="77777777" w:rsidTr="00AC7CF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64040B7" w14:textId="77777777" w:rsidR="00AC7CFB" w:rsidRPr="00AC7CFB" w:rsidRDefault="00AC7CFB" w:rsidP="00AC7CF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2024</w:t>
                  </w:r>
                </w:p>
              </w:tc>
            </w:tr>
            <w:tr w:rsidR="00AC7CFB" w:rsidRPr="00AC7CFB" w14:paraId="2E003E32" w14:textId="77777777" w:rsidTr="00AC7CF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CAB2B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365A0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280EE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D0069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99867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7E197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26225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C7CFB" w:rsidRPr="00AC7CFB" w14:paraId="60300498" w14:textId="77777777" w:rsidTr="00AC7CF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5ECEC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30184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20A0D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C7C07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2F439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41463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30B22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AC7CFB" w:rsidRPr="00AC7CFB" w14:paraId="3CA306CC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D2D276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4DF270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5A7FD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E81E9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E9A65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9F7FF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FD2C8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AC7CFB" w:rsidRPr="00AC7CFB" w14:paraId="650E773B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548975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E2357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2A597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B81E4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6D513F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D2A91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AEA57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AC7CFB" w:rsidRPr="00AC7CFB" w14:paraId="53B68F80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010AB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041697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E3AD7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81BB5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FDCD9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C57F9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BC73E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AC7CFB" w:rsidRPr="00AC7CFB" w14:paraId="67E7534F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ABF8A5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6E8EE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6E3B1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DED50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9E387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E81FE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1D3E2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C7CFB" w:rsidRPr="00AC7CFB" w14:paraId="0FD5BDA9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73ED6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67F50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30724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9DBC8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55741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54287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A061D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5D9C65A" w14:textId="77777777" w:rsidR="00AC7CFB" w:rsidRDefault="00AC7CFB" w:rsidP="00AC7CF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C7CFB" w:rsidRPr="00AC7CFB" w14:paraId="017C5D2B" w14:textId="77777777" w:rsidTr="00AC7CF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E9B28E2" w14:textId="77777777" w:rsidR="00AC7CFB" w:rsidRPr="00AC7CFB" w:rsidRDefault="00AC7CFB" w:rsidP="00AC7CF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2024</w:t>
                  </w:r>
                </w:p>
              </w:tc>
            </w:tr>
            <w:tr w:rsidR="00AC7CFB" w:rsidRPr="00AC7CFB" w14:paraId="56FB687A" w14:textId="77777777" w:rsidTr="00AC7CF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0EDFC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BFF75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73FDE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DFCF8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288EF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013A0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1BDD0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C7CFB" w:rsidRPr="00AC7CFB" w14:paraId="6D9722DF" w14:textId="77777777" w:rsidTr="00AC7CF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E3F1B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BD4B8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06730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777AE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B1F170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883E8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D305E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C7CFB" w:rsidRPr="00AC7CFB" w14:paraId="771E5457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21B3A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F6FEF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A1158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C3281F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E6E58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007C0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A40345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C7CFB" w:rsidRPr="00AC7CFB" w14:paraId="48A6BFEB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968B7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71F3E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A5E4C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47025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32494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31278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C6CCA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AC7CFB" w:rsidRPr="00AC7CFB" w14:paraId="651352EB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01D879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E88BC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47CAF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41D52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9BCD5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21E3C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2BA98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AC7CFB" w:rsidRPr="00AC7CFB" w14:paraId="2F0054B0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60E806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B2022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0A439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CF465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C9DBE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053F00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4EAAE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AC7CFB" w:rsidRPr="00AC7CFB" w14:paraId="45459C3C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BDB0D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350357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CDEA0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98356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45C467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8C734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2FCFD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A8792ED" w14:textId="77777777" w:rsidR="00AC7CFB" w:rsidRDefault="00AC7CFB" w:rsidP="00AC7CF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C7CFB" w:rsidRPr="00AC7CFB" w14:paraId="7E4B87B7" w14:textId="77777777" w:rsidTr="00AC7CF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E1C49E4" w14:textId="77777777" w:rsidR="00AC7CFB" w:rsidRPr="00AC7CFB" w:rsidRDefault="00AC7CFB" w:rsidP="00AC7CF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2024</w:t>
                  </w:r>
                </w:p>
              </w:tc>
            </w:tr>
            <w:tr w:rsidR="00AC7CFB" w:rsidRPr="00AC7CFB" w14:paraId="33049A6D" w14:textId="77777777" w:rsidTr="00AC7CF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A27A2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3521F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655EA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EDA0B7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3B30D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CCC5C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CD175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C7CFB" w:rsidRPr="00AC7CFB" w14:paraId="1096B091" w14:textId="77777777" w:rsidTr="00AC7CF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A5282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034BB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7CB7F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AA950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24625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DDAF5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9CB9F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AC7CFB" w:rsidRPr="00AC7CFB" w14:paraId="43C15E99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0065E0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50E285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0EDF3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96DD0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AA6CD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1DAA39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184950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AC7CFB" w:rsidRPr="00AC7CFB" w14:paraId="51F60C54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56F9EF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BF244F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E0C67D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2B7071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85806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9B079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7E28F5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AC7CFB" w:rsidRPr="00AC7CFB" w14:paraId="08BA1434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43DDB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9E72BA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A425F5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51006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89EF9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B99B8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91280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AC7CFB" w:rsidRPr="00AC7CFB" w14:paraId="38EC5EA7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A5B913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B9F1D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80443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C69E4B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B37DAF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E985A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B85047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C7CFB" w:rsidRPr="00AC7CFB" w14:paraId="472D87DF" w14:textId="77777777" w:rsidTr="00AC7CF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F8029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89019F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1020A2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C0A1AC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070D84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9E5D1E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670B68" w14:textId="77777777" w:rsidR="00AC7CFB" w:rsidRPr="00AC7CFB" w:rsidRDefault="00AC7CFB" w:rsidP="00AC7CF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8C24FDA" w14:textId="77777777" w:rsidR="00AC7CFB" w:rsidRDefault="00AC7CFB" w:rsidP="00AC7CFB">
            <w:pPr>
              <w:jc w:val="center"/>
            </w:pPr>
          </w:p>
        </w:tc>
      </w:tr>
    </w:tbl>
    <w:p w14:paraId="30FF310A" w14:textId="77777777" w:rsidR="007268E4" w:rsidRPr="00BB4F60" w:rsidRDefault="00AC7CFB" w:rsidP="00AC7CFB">
      <w:pPr>
        <w:jc w:val="center"/>
      </w:pPr>
      <w:r>
        <w:t>© WhatIsTheDateToday.Com</w:t>
      </w:r>
    </w:p>
    <w:sectPr w:rsidR="007268E4" w:rsidRPr="00BB4F60" w:rsidSect="00AC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C070" w14:textId="77777777" w:rsidR="004A6ACD" w:rsidRDefault="004A6ACD" w:rsidP="005762FE">
      <w:r>
        <w:separator/>
      </w:r>
    </w:p>
  </w:endnote>
  <w:endnote w:type="continuationSeparator" w:id="0">
    <w:p w14:paraId="76AC9A3D" w14:textId="77777777" w:rsidR="004A6ACD" w:rsidRDefault="004A6AC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D9A1" w14:textId="77777777" w:rsidR="004A6ACD" w:rsidRDefault="004A6ACD" w:rsidP="005762FE">
      <w:r>
        <w:separator/>
      </w:r>
    </w:p>
  </w:footnote>
  <w:footnote w:type="continuationSeparator" w:id="0">
    <w:p w14:paraId="270254E9" w14:textId="77777777" w:rsidR="004A6ACD" w:rsidRDefault="004A6AC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F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A6ACD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C7CFB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5658"/>
  <w15:docId w15:val="{1AF317FB-75F3-40FC-BF35-E6E0F64D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Editable Calendar (vertical)</dc:title>
  <dc:subject/>
  <dc:creator>WhatIsTheDateToday.Com</dc:creator>
  <cp:keywords>November 2024 Editable Calendar Portrait</cp:keywords>
  <dc:description>Download more at WhatIsTheDateToday.Com</dc:description>
  <cp:lastModifiedBy>What Is</cp:lastModifiedBy>
  <cp:revision>1</cp:revision>
  <dcterms:created xsi:type="dcterms:W3CDTF">2022-08-19T08:33:00Z</dcterms:created>
  <dcterms:modified xsi:type="dcterms:W3CDTF">2022-08-19T08:33:00Z</dcterms:modified>
</cp:coreProperties>
</file>