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2F6A39" w:rsidRPr="002F6A39" w14:paraId="773EAA56" w14:textId="77777777" w:rsidTr="002F6A39">
        <w:trPr>
          <w:trHeight w:val="600"/>
        </w:trPr>
        <w:tc>
          <w:tcPr>
            <w:tcW w:w="9576" w:type="dxa"/>
            <w:gridSpan w:val="7"/>
          </w:tcPr>
          <w:p w14:paraId="39A482E7" w14:textId="77777777" w:rsidR="002F6A39" w:rsidRPr="002F6A39" w:rsidRDefault="002F6A39" w:rsidP="002F6A39">
            <w:pPr>
              <w:jc w:val="center"/>
              <w:rPr>
                <w:sz w:val="48"/>
              </w:rPr>
            </w:pPr>
            <w:r>
              <w:rPr>
                <w:sz w:val="48"/>
              </w:rPr>
              <w:t>November 2025</w:t>
            </w:r>
          </w:p>
        </w:tc>
      </w:tr>
      <w:tr w:rsidR="002F6A39" w14:paraId="2F5A71CE" w14:textId="77777777" w:rsidTr="002F6A39">
        <w:tc>
          <w:tcPr>
            <w:tcW w:w="1368" w:type="dxa"/>
          </w:tcPr>
          <w:p w14:paraId="3A199DF4" w14:textId="77777777" w:rsidR="002F6A39" w:rsidRDefault="002F6A39" w:rsidP="002F6A39">
            <w:pPr>
              <w:jc w:val="center"/>
            </w:pPr>
            <w:r>
              <w:t>Sunday</w:t>
            </w:r>
          </w:p>
        </w:tc>
        <w:tc>
          <w:tcPr>
            <w:tcW w:w="1368" w:type="dxa"/>
          </w:tcPr>
          <w:p w14:paraId="03CD6519" w14:textId="77777777" w:rsidR="002F6A39" w:rsidRDefault="002F6A39" w:rsidP="002F6A39">
            <w:pPr>
              <w:jc w:val="center"/>
            </w:pPr>
            <w:r>
              <w:t>Monday</w:t>
            </w:r>
          </w:p>
        </w:tc>
        <w:tc>
          <w:tcPr>
            <w:tcW w:w="1368" w:type="dxa"/>
          </w:tcPr>
          <w:p w14:paraId="79AC202F" w14:textId="77777777" w:rsidR="002F6A39" w:rsidRDefault="002F6A39" w:rsidP="002F6A39">
            <w:pPr>
              <w:jc w:val="center"/>
            </w:pPr>
            <w:r>
              <w:t>Tuesday</w:t>
            </w:r>
          </w:p>
        </w:tc>
        <w:tc>
          <w:tcPr>
            <w:tcW w:w="1368" w:type="dxa"/>
          </w:tcPr>
          <w:p w14:paraId="5B5B9C70" w14:textId="77777777" w:rsidR="002F6A39" w:rsidRDefault="002F6A39" w:rsidP="002F6A39">
            <w:pPr>
              <w:jc w:val="center"/>
            </w:pPr>
            <w:r>
              <w:t>Wednesday</w:t>
            </w:r>
          </w:p>
        </w:tc>
        <w:tc>
          <w:tcPr>
            <w:tcW w:w="1368" w:type="dxa"/>
          </w:tcPr>
          <w:p w14:paraId="648D6E25" w14:textId="77777777" w:rsidR="002F6A39" w:rsidRDefault="002F6A39" w:rsidP="002F6A39">
            <w:pPr>
              <w:jc w:val="center"/>
            </w:pPr>
            <w:r>
              <w:t>Thursday</w:t>
            </w:r>
          </w:p>
        </w:tc>
        <w:tc>
          <w:tcPr>
            <w:tcW w:w="1368" w:type="dxa"/>
          </w:tcPr>
          <w:p w14:paraId="20C76C24" w14:textId="77777777" w:rsidR="002F6A39" w:rsidRDefault="002F6A39" w:rsidP="002F6A39">
            <w:pPr>
              <w:jc w:val="center"/>
            </w:pPr>
            <w:r>
              <w:t>Friday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1D8C6DBB" w14:textId="77777777" w:rsidR="002F6A39" w:rsidRDefault="002F6A39" w:rsidP="002F6A39">
            <w:pPr>
              <w:jc w:val="center"/>
            </w:pPr>
            <w:r>
              <w:t>Saturday</w:t>
            </w:r>
          </w:p>
        </w:tc>
      </w:tr>
      <w:tr w:rsidR="002F6A39" w14:paraId="28EE4DC0" w14:textId="77777777" w:rsidTr="002F6A39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</w:tcPr>
          <w:p w14:paraId="3BCCC1A1" w14:textId="77777777" w:rsidR="002F6A39" w:rsidRDefault="002F6A39" w:rsidP="002F6A39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392D1681" w14:textId="77777777" w:rsidR="002F6A39" w:rsidRDefault="002F6A39" w:rsidP="002F6A39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11C5249D" w14:textId="77777777" w:rsidR="002F6A39" w:rsidRDefault="002F6A39" w:rsidP="002F6A39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531A5507" w14:textId="77777777" w:rsidR="002F6A39" w:rsidRDefault="002F6A39" w:rsidP="002F6A39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343CDE03" w14:textId="77777777" w:rsidR="002F6A39" w:rsidRDefault="002F6A39" w:rsidP="002F6A39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1E1DE538" w14:textId="77777777" w:rsidR="002F6A39" w:rsidRDefault="002F6A39" w:rsidP="002F6A39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BEF5DCC" w14:textId="77777777" w:rsidR="002F6A39" w:rsidRDefault="002F6A39" w:rsidP="002F6A39">
            <w:pPr>
              <w:jc w:val="center"/>
            </w:pPr>
            <w:r>
              <w:t>1</w:t>
            </w:r>
            <w:r>
              <w:br/>
            </w:r>
            <w:r>
              <w:br/>
            </w:r>
          </w:p>
        </w:tc>
      </w:tr>
      <w:tr w:rsidR="002F6A39" w14:paraId="143E922E" w14:textId="77777777" w:rsidTr="002F6A39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929954A" w14:textId="77777777" w:rsidR="002F6A39" w:rsidRDefault="002F6A39" w:rsidP="002F6A39">
            <w:pPr>
              <w:jc w:val="center"/>
            </w:pPr>
            <w:r>
              <w:t>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B513038" w14:textId="77777777" w:rsidR="002F6A39" w:rsidRDefault="002F6A39" w:rsidP="002F6A39">
            <w:pPr>
              <w:jc w:val="center"/>
            </w:pPr>
            <w:r>
              <w:t>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4B3A33E" w14:textId="77777777" w:rsidR="002F6A39" w:rsidRDefault="002F6A39" w:rsidP="002F6A39">
            <w:pPr>
              <w:jc w:val="center"/>
            </w:pPr>
            <w:r>
              <w:t>4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A8A65A0" w14:textId="77777777" w:rsidR="002F6A39" w:rsidRDefault="002F6A39" w:rsidP="002F6A39">
            <w:pPr>
              <w:jc w:val="center"/>
            </w:pPr>
            <w:r>
              <w:t>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A699EBE" w14:textId="77777777" w:rsidR="002F6A39" w:rsidRDefault="002F6A39" w:rsidP="002F6A39">
            <w:pPr>
              <w:jc w:val="center"/>
            </w:pPr>
            <w:r>
              <w:t>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0FB9CEB" w14:textId="77777777" w:rsidR="002F6A39" w:rsidRDefault="002F6A39" w:rsidP="002F6A39">
            <w:pPr>
              <w:jc w:val="center"/>
            </w:pPr>
            <w:r>
              <w:t>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FBF9833" w14:textId="77777777" w:rsidR="002F6A39" w:rsidRDefault="002F6A39" w:rsidP="002F6A39">
            <w:pPr>
              <w:jc w:val="center"/>
            </w:pPr>
            <w:r>
              <w:t>8</w:t>
            </w:r>
            <w:r>
              <w:br/>
            </w:r>
            <w:r>
              <w:br/>
            </w:r>
          </w:p>
        </w:tc>
      </w:tr>
      <w:tr w:rsidR="002F6A39" w14:paraId="64C33530" w14:textId="77777777" w:rsidTr="002F6A39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F7AA449" w14:textId="77777777" w:rsidR="002F6A39" w:rsidRDefault="002F6A39" w:rsidP="002F6A39">
            <w:pPr>
              <w:jc w:val="center"/>
            </w:pPr>
            <w:r>
              <w:t>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EFD597D" w14:textId="77777777" w:rsidR="002F6A39" w:rsidRDefault="002F6A39" w:rsidP="002F6A39">
            <w:pPr>
              <w:jc w:val="center"/>
            </w:pPr>
            <w:r>
              <w:t>10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85EE980" w14:textId="77777777" w:rsidR="002F6A39" w:rsidRDefault="002F6A39" w:rsidP="002F6A39">
            <w:pPr>
              <w:jc w:val="center"/>
            </w:pPr>
            <w:r>
              <w:t>11</w:t>
            </w:r>
            <w:r>
              <w:br/>
            </w:r>
            <w:r>
              <w:br/>
              <w:t>Veterans 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C30AC37" w14:textId="77777777" w:rsidR="002F6A39" w:rsidRDefault="002F6A39" w:rsidP="002F6A39">
            <w:pPr>
              <w:jc w:val="center"/>
            </w:pPr>
            <w:r>
              <w:t>12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24B9637" w14:textId="77777777" w:rsidR="002F6A39" w:rsidRDefault="002F6A39" w:rsidP="002F6A39">
            <w:pPr>
              <w:jc w:val="center"/>
            </w:pPr>
            <w:r>
              <w:t>13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8CEACD3" w14:textId="77777777" w:rsidR="002F6A39" w:rsidRDefault="002F6A39" w:rsidP="002F6A39">
            <w:pPr>
              <w:jc w:val="center"/>
            </w:pPr>
            <w:r>
              <w:t>14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BC8E341" w14:textId="77777777" w:rsidR="002F6A39" w:rsidRDefault="002F6A39" w:rsidP="002F6A39">
            <w:pPr>
              <w:jc w:val="center"/>
            </w:pPr>
            <w:r>
              <w:t>15</w:t>
            </w:r>
            <w:r>
              <w:br/>
            </w:r>
            <w:r>
              <w:br/>
            </w:r>
          </w:p>
        </w:tc>
      </w:tr>
      <w:tr w:rsidR="002F6A39" w14:paraId="26D8D0DC" w14:textId="77777777" w:rsidTr="002F6A39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FDC66F4" w14:textId="77777777" w:rsidR="002F6A39" w:rsidRDefault="002F6A39" w:rsidP="002F6A39">
            <w:pPr>
              <w:jc w:val="center"/>
            </w:pPr>
            <w:r>
              <w:t>16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566636D" w14:textId="77777777" w:rsidR="002F6A39" w:rsidRDefault="002F6A39" w:rsidP="002F6A39">
            <w:pPr>
              <w:jc w:val="center"/>
            </w:pPr>
            <w:r>
              <w:t>17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4011CB2" w14:textId="77777777" w:rsidR="002F6A39" w:rsidRDefault="002F6A39" w:rsidP="002F6A39">
            <w:pPr>
              <w:jc w:val="center"/>
            </w:pPr>
            <w:r>
              <w:t>18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9B6B92C" w14:textId="77777777" w:rsidR="002F6A39" w:rsidRDefault="002F6A39" w:rsidP="002F6A39">
            <w:pPr>
              <w:jc w:val="center"/>
            </w:pPr>
            <w:r>
              <w:t>19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1EAA506" w14:textId="77777777" w:rsidR="002F6A39" w:rsidRDefault="002F6A39" w:rsidP="002F6A39">
            <w:pPr>
              <w:jc w:val="center"/>
            </w:pPr>
            <w:r>
              <w:t>20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1C9C16F" w14:textId="77777777" w:rsidR="002F6A39" w:rsidRDefault="002F6A39" w:rsidP="002F6A39">
            <w:pPr>
              <w:jc w:val="center"/>
            </w:pPr>
            <w:r>
              <w:t>21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40E622B" w14:textId="77777777" w:rsidR="002F6A39" w:rsidRDefault="002F6A39" w:rsidP="002F6A39">
            <w:pPr>
              <w:jc w:val="center"/>
            </w:pPr>
            <w:r>
              <w:t>22</w:t>
            </w:r>
            <w:r>
              <w:br/>
            </w:r>
            <w:r>
              <w:br/>
            </w:r>
          </w:p>
        </w:tc>
      </w:tr>
      <w:tr w:rsidR="002F6A39" w14:paraId="22A2FC69" w14:textId="77777777" w:rsidTr="002F6A39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6D14C1B" w14:textId="77777777" w:rsidR="002F6A39" w:rsidRDefault="002F6A39" w:rsidP="002F6A39">
            <w:pPr>
              <w:jc w:val="center"/>
            </w:pPr>
            <w:r>
              <w:t>23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06618CE4" w14:textId="77777777" w:rsidR="002F6A39" w:rsidRDefault="002F6A39" w:rsidP="002F6A39">
            <w:pPr>
              <w:jc w:val="center"/>
            </w:pPr>
            <w:r>
              <w:t>24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6766BB93" w14:textId="77777777" w:rsidR="002F6A39" w:rsidRDefault="002F6A39" w:rsidP="002F6A39">
            <w:pPr>
              <w:jc w:val="center"/>
            </w:pPr>
            <w:r>
              <w:t>25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6B36F1CF" w14:textId="77777777" w:rsidR="002F6A39" w:rsidRDefault="002F6A39" w:rsidP="002F6A39">
            <w:pPr>
              <w:jc w:val="center"/>
            </w:pPr>
            <w:r>
              <w:t>26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35E77242" w14:textId="77777777" w:rsidR="002F6A39" w:rsidRDefault="002F6A39" w:rsidP="002F6A39">
            <w:pPr>
              <w:jc w:val="center"/>
            </w:pPr>
            <w:r>
              <w:t>27</w:t>
            </w:r>
            <w:r>
              <w:br/>
            </w:r>
            <w:r>
              <w:br/>
              <w:t>Thanksgiving Day</w:t>
            </w:r>
          </w:p>
        </w:tc>
        <w:tc>
          <w:tcPr>
            <w:tcW w:w="1368" w:type="dxa"/>
            <w:shd w:val="clear" w:color="auto" w:fill="auto"/>
          </w:tcPr>
          <w:p w14:paraId="0B1722B9" w14:textId="77777777" w:rsidR="002F6A39" w:rsidRDefault="002F6A39" w:rsidP="002F6A39">
            <w:pPr>
              <w:jc w:val="center"/>
            </w:pPr>
            <w:r>
              <w:t>28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119BD765" w14:textId="77777777" w:rsidR="002F6A39" w:rsidRDefault="002F6A39" w:rsidP="002F6A39">
            <w:pPr>
              <w:jc w:val="center"/>
            </w:pPr>
            <w:r>
              <w:t>29</w:t>
            </w:r>
            <w:r>
              <w:br/>
            </w:r>
            <w:r>
              <w:br/>
            </w:r>
          </w:p>
        </w:tc>
      </w:tr>
      <w:tr w:rsidR="002F6A39" w14:paraId="05625E25" w14:textId="77777777" w:rsidTr="002F6A39">
        <w:trPr>
          <w:trHeight w:val="1500"/>
        </w:trPr>
        <w:tc>
          <w:tcPr>
            <w:tcW w:w="1368" w:type="dxa"/>
            <w:shd w:val="clear" w:color="auto" w:fill="auto"/>
          </w:tcPr>
          <w:p w14:paraId="61B9FCE4" w14:textId="77777777" w:rsidR="002F6A39" w:rsidRDefault="002F6A39" w:rsidP="002F6A39">
            <w:pPr>
              <w:jc w:val="center"/>
            </w:pPr>
            <w:r>
              <w:t>30</w:t>
            </w:r>
            <w:r>
              <w:br/>
            </w:r>
            <w:r>
              <w:br/>
            </w:r>
          </w:p>
        </w:tc>
        <w:tc>
          <w:tcPr>
            <w:tcW w:w="1368" w:type="dxa"/>
          </w:tcPr>
          <w:p w14:paraId="3727B23C" w14:textId="77777777" w:rsidR="002F6A39" w:rsidRDefault="002F6A39" w:rsidP="002F6A39">
            <w:pPr>
              <w:jc w:val="center"/>
            </w:pPr>
          </w:p>
        </w:tc>
        <w:tc>
          <w:tcPr>
            <w:tcW w:w="1368" w:type="dxa"/>
          </w:tcPr>
          <w:p w14:paraId="08ED87DC" w14:textId="77777777" w:rsidR="002F6A39" w:rsidRDefault="002F6A39" w:rsidP="002F6A39">
            <w:pPr>
              <w:jc w:val="center"/>
            </w:pPr>
          </w:p>
        </w:tc>
        <w:tc>
          <w:tcPr>
            <w:tcW w:w="1368" w:type="dxa"/>
          </w:tcPr>
          <w:p w14:paraId="1B81B128" w14:textId="77777777" w:rsidR="002F6A39" w:rsidRDefault="002F6A39" w:rsidP="002F6A39">
            <w:pPr>
              <w:jc w:val="center"/>
            </w:pPr>
          </w:p>
        </w:tc>
        <w:tc>
          <w:tcPr>
            <w:tcW w:w="1368" w:type="dxa"/>
          </w:tcPr>
          <w:p w14:paraId="597601C7" w14:textId="77777777" w:rsidR="002F6A39" w:rsidRDefault="002F6A39" w:rsidP="002F6A39">
            <w:pPr>
              <w:jc w:val="center"/>
            </w:pPr>
          </w:p>
        </w:tc>
        <w:tc>
          <w:tcPr>
            <w:tcW w:w="1368" w:type="dxa"/>
          </w:tcPr>
          <w:p w14:paraId="1F2F1C9E" w14:textId="77777777" w:rsidR="002F6A39" w:rsidRDefault="002F6A39" w:rsidP="002F6A39">
            <w:pPr>
              <w:jc w:val="center"/>
            </w:pPr>
          </w:p>
        </w:tc>
        <w:tc>
          <w:tcPr>
            <w:tcW w:w="1368" w:type="dxa"/>
          </w:tcPr>
          <w:p w14:paraId="6D698D65" w14:textId="77777777" w:rsidR="002F6A39" w:rsidRDefault="002F6A39" w:rsidP="002F6A39">
            <w:pPr>
              <w:jc w:val="center"/>
            </w:pPr>
          </w:p>
        </w:tc>
      </w:tr>
    </w:tbl>
    <w:p w14:paraId="29C26E0F" w14:textId="77777777" w:rsidR="002F6A39" w:rsidRDefault="002F6A39" w:rsidP="002F6A39">
      <w:pPr>
        <w:jc w:val="center"/>
      </w:pPr>
    </w:p>
    <w:tbl>
      <w:tblPr>
        <w:tblStyle w:val="CalendarAddIn"/>
        <w:tblW w:w="9576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6"/>
      </w:tblGrid>
      <w:tr w:rsidR="002F6A39" w:rsidRPr="002F6A39" w14:paraId="13DABF0D" w14:textId="77777777" w:rsidTr="002F6A39">
        <w:trPr>
          <w:trHeight w:val="280"/>
        </w:trPr>
        <w:tc>
          <w:tcPr>
            <w:tcW w:w="9576" w:type="dxa"/>
            <w:shd w:val="clear" w:color="auto" w:fill="auto"/>
          </w:tcPr>
          <w:p w14:paraId="23050D44" w14:textId="77777777" w:rsidR="002F6A39" w:rsidRPr="002F6A39" w:rsidRDefault="002F6A39" w:rsidP="002F6A39">
            <w:pPr>
              <w:jc w:val="center"/>
              <w:rPr>
                <w:sz w:val="20"/>
              </w:rPr>
            </w:pPr>
          </w:p>
        </w:tc>
      </w:tr>
      <w:tr w:rsidR="002F6A39" w:rsidRPr="002F6A39" w14:paraId="3229E292" w14:textId="77777777" w:rsidTr="002F6A39">
        <w:trPr>
          <w:trHeight w:val="280"/>
        </w:trPr>
        <w:tc>
          <w:tcPr>
            <w:tcW w:w="9576" w:type="dxa"/>
            <w:shd w:val="clear" w:color="auto" w:fill="auto"/>
          </w:tcPr>
          <w:p w14:paraId="49E004ED" w14:textId="77777777" w:rsidR="002F6A39" w:rsidRPr="002F6A39" w:rsidRDefault="002F6A39" w:rsidP="002F6A39">
            <w:pPr>
              <w:jc w:val="center"/>
              <w:rPr>
                <w:sz w:val="20"/>
              </w:rPr>
            </w:pPr>
          </w:p>
        </w:tc>
      </w:tr>
      <w:tr w:rsidR="002F6A39" w:rsidRPr="002F6A39" w14:paraId="0BC8660B" w14:textId="77777777" w:rsidTr="002F6A39">
        <w:trPr>
          <w:trHeight w:val="280"/>
        </w:trPr>
        <w:tc>
          <w:tcPr>
            <w:tcW w:w="9576" w:type="dxa"/>
            <w:shd w:val="clear" w:color="auto" w:fill="auto"/>
          </w:tcPr>
          <w:p w14:paraId="0BE5D927" w14:textId="77777777" w:rsidR="002F6A39" w:rsidRPr="002F6A39" w:rsidRDefault="002F6A39" w:rsidP="002F6A39">
            <w:pPr>
              <w:jc w:val="center"/>
              <w:rPr>
                <w:sz w:val="20"/>
              </w:rPr>
            </w:pPr>
          </w:p>
        </w:tc>
      </w:tr>
      <w:tr w:rsidR="002F6A39" w:rsidRPr="002F6A39" w14:paraId="5D6B078D" w14:textId="77777777" w:rsidTr="002F6A39">
        <w:trPr>
          <w:trHeight w:val="280"/>
        </w:trPr>
        <w:tc>
          <w:tcPr>
            <w:tcW w:w="9576" w:type="dxa"/>
            <w:shd w:val="clear" w:color="auto" w:fill="auto"/>
          </w:tcPr>
          <w:p w14:paraId="21FF624E" w14:textId="77777777" w:rsidR="002F6A39" w:rsidRPr="002F6A39" w:rsidRDefault="002F6A39" w:rsidP="002F6A39">
            <w:pPr>
              <w:jc w:val="center"/>
              <w:rPr>
                <w:sz w:val="20"/>
              </w:rPr>
            </w:pPr>
          </w:p>
        </w:tc>
      </w:tr>
      <w:tr w:rsidR="002F6A39" w:rsidRPr="002F6A39" w14:paraId="1A2A2AFA" w14:textId="77777777" w:rsidTr="002F6A39">
        <w:trPr>
          <w:trHeight w:val="280"/>
        </w:trPr>
        <w:tc>
          <w:tcPr>
            <w:tcW w:w="9576" w:type="dxa"/>
            <w:shd w:val="clear" w:color="auto" w:fill="auto"/>
          </w:tcPr>
          <w:p w14:paraId="6E0D956B" w14:textId="77777777" w:rsidR="002F6A39" w:rsidRPr="002F6A39" w:rsidRDefault="002F6A39" w:rsidP="002F6A39">
            <w:pPr>
              <w:jc w:val="center"/>
              <w:rPr>
                <w:sz w:val="20"/>
              </w:rPr>
            </w:pPr>
          </w:p>
        </w:tc>
      </w:tr>
      <w:tr w:rsidR="002F6A39" w:rsidRPr="002F6A39" w14:paraId="707C7359" w14:textId="77777777" w:rsidTr="002F6A39">
        <w:trPr>
          <w:trHeight w:val="280"/>
        </w:trPr>
        <w:tc>
          <w:tcPr>
            <w:tcW w:w="9576" w:type="dxa"/>
            <w:shd w:val="clear" w:color="auto" w:fill="auto"/>
          </w:tcPr>
          <w:p w14:paraId="5EBF6B18" w14:textId="77777777" w:rsidR="002F6A39" w:rsidRPr="002F6A39" w:rsidRDefault="002F6A39" w:rsidP="002F6A39">
            <w:pPr>
              <w:jc w:val="center"/>
              <w:rPr>
                <w:sz w:val="20"/>
              </w:rPr>
            </w:pPr>
          </w:p>
        </w:tc>
      </w:tr>
      <w:tr w:rsidR="002F6A39" w:rsidRPr="002F6A39" w14:paraId="5A64B5EA" w14:textId="77777777" w:rsidTr="002F6A39">
        <w:trPr>
          <w:trHeight w:val="280"/>
        </w:trPr>
        <w:tc>
          <w:tcPr>
            <w:tcW w:w="9576" w:type="dxa"/>
            <w:shd w:val="clear" w:color="auto" w:fill="auto"/>
          </w:tcPr>
          <w:p w14:paraId="7162124B" w14:textId="77777777" w:rsidR="002F6A39" w:rsidRPr="002F6A39" w:rsidRDefault="002F6A39" w:rsidP="002F6A39">
            <w:pPr>
              <w:jc w:val="center"/>
              <w:rPr>
                <w:sz w:val="20"/>
              </w:rPr>
            </w:pPr>
          </w:p>
        </w:tc>
      </w:tr>
      <w:tr w:rsidR="002F6A39" w:rsidRPr="002F6A39" w14:paraId="77A8229F" w14:textId="77777777" w:rsidTr="002F6A39">
        <w:trPr>
          <w:trHeight w:val="280"/>
        </w:trPr>
        <w:tc>
          <w:tcPr>
            <w:tcW w:w="9576" w:type="dxa"/>
            <w:shd w:val="clear" w:color="auto" w:fill="auto"/>
            <w:vAlign w:val="center"/>
          </w:tcPr>
          <w:p w14:paraId="64A3B6C9" w14:textId="77777777" w:rsidR="002F6A39" w:rsidRPr="002F6A39" w:rsidRDefault="002F6A39" w:rsidP="002F6A39">
            <w:pPr>
              <w:jc w:val="center"/>
              <w:rPr>
                <w:sz w:val="20"/>
              </w:rPr>
            </w:pPr>
          </w:p>
        </w:tc>
      </w:tr>
    </w:tbl>
    <w:p w14:paraId="0845134B" w14:textId="77777777" w:rsidR="007268E4" w:rsidRPr="00BB4F60" w:rsidRDefault="002F6A39" w:rsidP="002F6A39">
      <w:pPr>
        <w:jc w:val="center"/>
      </w:pPr>
      <w:r>
        <w:t>© WhatIsTheDateToday.Com</w:t>
      </w:r>
    </w:p>
    <w:sectPr w:rsidR="007268E4" w:rsidRPr="00BB4F60" w:rsidSect="002F6A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8C7776" w14:textId="77777777" w:rsidR="00967B2C" w:rsidRDefault="00967B2C" w:rsidP="005762FE">
      <w:r>
        <w:separator/>
      </w:r>
    </w:p>
  </w:endnote>
  <w:endnote w:type="continuationSeparator" w:id="0">
    <w:p w14:paraId="74BFC008" w14:textId="77777777" w:rsidR="00967B2C" w:rsidRDefault="00967B2C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2B4F0D" w14:textId="77777777" w:rsidR="00967B2C" w:rsidRDefault="00967B2C" w:rsidP="005762FE">
      <w:r>
        <w:separator/>
      </w:r>
    </w:p>
  </w:footnote>
  <w:footnote w:type="continuationSeparator" w:id="0">
    <w:p w14:paraId="387B32E3" w14:textId="77777777" w:rsidR="00967B2C" w:rsidRDefault="00967B2C" w:rsidP="00576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 w16cid:durableId="758258322">
    <w:abstractNumId w:val="0"/>
  </w:num>
  <w:num w:numId="2" w16cid:durableId="1356033281">
    <w:abstractNumId w:val="1"/>
  </w:num>
  <w:num w:numId="3" w16cid:durableId="1344093029">
    <w:abstractNumId w:val="1"/>
  </w:num>
  <w:num w:numId="4" w16cid:durableId="1052577431">
    <w:abstractNumId w:val="1"/>
  </w:num>
  <w:num w:numId="5" w16cid:durableId="107893164">
    <w:abstractNumId w:val="1"/>
  </w:num>
  <w:num w:numId="6" w16cid:durableId="458107484">
    <w:abstractNumId w:val="1"/>
  </w:num>
  <w:num w:numId="7" w16cid:durableId="9048781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fullPage" w:percent="59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A39"/>
    <w:rsid w:val="00037140"/>
    <w:rsid w:val="0004106F"/>
    <w:rsid w:val="0007080F"/>
    <w:rsid w:val="00075B3E"/>
    <w:rsid w:val="000903AB"/>
    <w:rsid w:val="000A0101"/>
    <w:rsid w:val="000A28C4"/>
    <w:rsid w:val="000C330A"/>
    <w:rsid w:val="000E260A"/>
    <w:rsid w:val="00100C4A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2F6A39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B4A1E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64931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771A9"/>
    <w:rsid w:val="007D2CDD"/>
    <w:rsid w:val="007E16C3"/>
    <w:rsid w:val="007E2AAA"/>
    <w:rsid w:val="008450BC"/>
    <w:rsid w:val="00855C17"/>
    <w:rsid w:val="00867BC5"/>
    <w:rsid w:val="00883782"/>
    <w:rsid w:val="008A6BFD"/>
    <w:rsid w:val="00934166"/>
    <w:rsid w:val="00936128"/>
    <w:rsid w:val="00947C04"/>
    <w:rsid w:val="00967B2C"/>
    <w:rsid w:val="009806A9"/>
    <w:rsid w:val="0099288A"/>
    <w:rsid w:val="00992C57"/>
    <w:rsid w:val="009A2F89"/>
    <w:rsid w:val="009B28A9"/>
    <w:rsid w:val="009B7546"/>
    <w:rsid w:val="009E7964"/>
    <w:rsid w:val="00A079B3"/>
    <w:rsid w:val="00A17906"/>
    <w:rsid w:val="00A32448"/>
    <w:rsid w:val="00A32BF4"/>
    <w:rsid w:val="00A3360B"/>
    <w:rsid w:val="00A345C0"/>
    <w:rsid w:val="00A35D8F"/>
    <w:rsid w:val="00A7279D"/>
    <w:rsid w:val="00A81413"/>
    <w:rsid w:val="00A86B04"/>
    <w:rsid w:val="00A91273"/>
    <w:rsid w:val="00AA1139"/>
    <w:rsid w:val="00AA4289"/>
    <w:rsid w:val="00AC19FD"/>
    <w:rsid w:val="00AE729B"/>
    <w:rsid w:val="00B0005D"/>
    <w:rsid w:val="00B0251D"/>
    <w:rsid w:val="00B275BE"/>
    <w:rsid w:val="00B30B4B"/>
    <w:rsid w:val="00B34101"/>
    <w:rsid w:val="00B34732"/>
    <w:rsid w:val="00B56349"/>
    <w:rsid w:val="00B708CE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853E2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07B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7C127"/>
  <w15:docId w15:val="{15C4C7E9-1339-4454-80C5-9A59015A1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/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endars2\Calendars\whatisthedate-ok\15.january-2018-calendar-editable-notes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B8C9B-07AA-4EC6-870C-81A315A7A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2025 Calendar Editable with Notes</dc:title>
  <dc:subject/>
  <dc:creator>WhatIsTheDateToday.Com</dc:creator>
  <cp:keywords>November 2025 Calendar Editable with Notes</cp:keywords>
  <dc:description>Download more at WhatIsTheDateToday.Com</dc:description>
  <cp:lastModifiedBy>What Is The Date</cp:lastModifiedBy>
  <cp:revision>1</cp:revision>
  <dcterms:created xsi:type="dcterms:W3CDTF">2024-06-09T02:20:00Z</dcterms:created>
  <dcterms:modified xsi:type="dcterms:W3CDTF">2024-06-09T02:20:00Z</dcterms:modified>
</cp:coreProperties>
</file>