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C3B3F" w:rsidRPr="004C3B3F" w14:paraId="3F72CA1E" w14:textId="77777777" w:rsidTr="004C3B3F">
        <w:trPr>
          <w:trHeight w:val="600"/>
        </w:trPr>
        <w:tc>
          <w:tcPr>
            <w:tcW w:w="9576" w:type="dxa"/>
            <w:gridSpan w:val="7"/>
          </w:tcPr>
          <w:p w14:paraId="7C756A0F" w14:textId="77777777" w:rsidR="004C3B3F" w:rsidRPr="004C3B3F" w:rsidRDefault="004C3B3F" w:rsidP="004C3B3F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2025</w:t>
            </w:r>
          </w:p>
        </w:tc>
      </w:tr>
      <w:tr w:rsidR="004C3B3F" w14:paraId="75ABE59A" w14:textId="77777777" w:rsidTr="004C3B3F">
        <w:tc>
          <w:tcPr>
            <w:tcW w:w="1368" w:type="dxa"/>
          </w:tcPr>
          <w:p w14:paraId="31C0C6BA" w14:textId="77777777" w:rsidR="004C3B3F" w:rsidRDefault="004C3B3F" w:rsidP="004C3B3F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B94A1A4" w14:textId="77777777" w:rsidR="004C3B3F" w:rsidRDefault="004C3B3F" w:rsidP="004C3B3F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009E2C7" w14:textId="77777777" w:rsidR="004C3B3F" w:rsidRDefault="004C3B3F" w:rsidP="004C3B3F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64DA9BC" w14:textId="77777777" w:rsidR="004C3B3F" w:rsidRDefault="004C3B3F" w:rsidP="004C3B3F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5C756909" w14:textId="77777777" w:rsidR="004C3B3F" w:rsidRDefault="004C3B3F" w:rsidP="004C3B3F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1F4B7303" w14:textId="77777777" w:rsidR="004C3B3F" w:rsidRDefault="004C3B3F" w:rsidP="004C3B3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87ED6B" w14:textId="77777777" w:rsidR="004C3B3F" w:rsidRDefault="004C3B3F" w:rsidP="004C3B3F">
            <w:pPr>
              <w:jc w:val="center"/>
            </w:pPr>
            <w:r>
              <w:t>Saturday</w:t>
            </w:r>
          </w:p>
        </w:tc>
      </w:tr>
      <w:tr w:rsidR="004C3B3F" w14:paraId="0D28224B" w14:textId="77777777" w:rsidTr="004C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E944CF0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588719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43CA36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B14479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B9C9B0A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F4BA9B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A79C68" w14:textId="77777777" w:rsidR="004C3B3F" w:rsidRDefault="004C3B3F" w:rsidP="004C3B3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4C3B3F" w14:paraId="4D6B9951" w14:textId="77777777" w:rsidTr="004C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B848EC" w14:textId="77777777" w:rsidR="004C3B3F" w:rsidRDefault="004C3B3F" w:rsidP="004C3B3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D26FFB" w14:textId="77777777" w:rsidR="004C3B3F" w:rsidRDefault="004C3B3F" w:rsidP="004C3B3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1EDFC0" w14:textId="77777777" w:rsidR="004C3B3F" w:rsidRDefault="004C3B3F" w:rsidP="004C3B3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7AB458" w14:textId="77777777" w:rsidR="004C3B3F" w:rsidRDefault="004C3B3F" w:rsidP="004C3B3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658DE0" w14:textId="77777777" w:rsidR="004C3B3F" w:rsidRDefault="004C3B3F" w:rsidP="004C3B3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00B898" w14:textId="77777777" w:rsidR="004C3B3F" w:rsidRDefault="004C3B3F" w:rsidP="004C3B3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B6807A" w14:textId="77777777" w:rsidR="004C3B3F" w:rsidRDefault="004C3B3F" w:rsidP="004C3B3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4C3B3F" w14:paraId="0F49BC46" w14:textId="77777777" w:rsidTr="004C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E59FD4" w14:textId="77777777" w:rsidR="004C3B3F" w:rsidRDefault="004C3B3F" w:rsidP="004C3B3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3154F8" w14:textId="77777777" w:rsidR="004C3B3F" w:rsidRDefault="004C3B3F" w:rsidP="004C3B3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957679" w14:textId="77777777" w:rsidR="004C3B3F" w:rsidRDefault="004C3B3F" w:rsidP="004C3B3F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EEEBA1" w14:textId="77777777" w:rsidR="004C3B3F" w:rsidRDefault="004C3B3F" w:rsidP="004C3B3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D25A13" w14:textId="77777777" w:rsidR="004C3B3F" w:rsidRDefault="004C3B3F" w:rsidP="004C3B3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D67BE5" w14:textId="77777777" w:rsidR="004C3B3F" w:rsidRDefault="004C3B3F" w:rsidP="004C3B3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5BD6BB" w14:textId="77777777" w:rsidR="004C3B3F" w:rsidRDefault="004C3B3F" w:rsidP="004C3B3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4C3B3F" w14:paraId="2643CF8E" w14:textId="77777777" w:rsidTr="004C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C871F8" w14:textId="77777777" w:rsidR="004C3B3F" w:rsidRDefault="004C3B3F" w:rsidP="004C3B3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C8F4D6" w14:textId="77777777" w:rsidR="004C3B3F" w:rsidRDefault="004C3B3F" w:rsidP="004C3B3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6582FF" w14:textId="77777777" w:rsidR="004C3B3F" w:rsidRDefault="004C3B3F" w:rsidP="004C3B3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5F2E86" w14:textId="77777777" w:rsidR="004C3B3F" w:rsidRDefault="004C3B3F" w:rsidP="004C3B3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88CC3B" w14:textId="77777777" w:rsidR="004C3B3F" w:rsidRDefault="004C3B3F" w:rsidP="004C3B3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0FCF85" w14:textId="77777777" w:rsidR="004C3B3F" w:rsidRDefault="004C3B3F" w:rsidP="004C3B3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990439" w14:textId="77777777" w:rsidR="004C3B3F" w:rsidRDefault="004C3B3F" w:rsidP="004C3B3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4C3B3F" w14:paraId="0E8C5CBC" w14:textId="77777777" w:rsidTr="004C3B3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7E540E" w14:textId="77777777" w:rsidR="004C3B3F" w:rsidRDefault="004C3B3F" w:rsidP="004C3B3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6B4BEB" w14:textId="77777777" w:rsidR="004C3B3F" w:rsidRDefault="004C3B3F" w:rsidP="004C3B3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4C3E01" w14:textId="77777777" w:rsidR="004C3B3F" w:rsidRDefault="004C3B3F" w:rsidP="004C3B3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F378B8" w14:textId="77777777" w:rsidR="004C3B3F" w:rsidRDefault="004C3B3F" w:rsidP="004C3B3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6AE1D7" w14:textId="77777777" w:rsidR="004C3B3F" w:rsidRDefault="004C3B3F" w:rsidP="004C3B3F">
            <w:pPr>
              <w:jc w:val="center"/>
            </w:pPr>
            <w:r>
              <w:t>27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6766DB61" w14:textId="77777777" w:rsidR="004C3B3F" w:rsidRDefault="004C3B3F" w:rsidP="004C3B3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FB161D" w14:textId="77777777" w:rsidR="004C3B3F" w:rsidRDefault="004C3B3F" w:rsidP="004C3B3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4C3B3F" w14:paraId="5E928FCC" w14:textId="77777777" w:rsidTr="004C3B3F">
        <w:trPr>
          <w:trHeight w:val="1500"/>
        </w:trPr>
        <w:tc>
          <w:tcPr>
            <w:tcW w:w="1368" w:type="dxa"/>
            <w:shd w:val="clear" w:color="auto" w:fill="auto"/>
          </w:tcPr>
          <w:p w14:paraId="39CE5810" w14:textId="77777777" w:rsidR="004C3B3F" w:rsidRDefault="004C3B3F" w:rsidP="004C3B3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C152765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</w:tcPr>
          <w:p w14:paraId="12950F68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</w:tcPr>
          <w:p w14:paraId="7B7CC7B8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</w:tcPr>
          <w:p w14:paraId="7D06CDDC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</w:tcPr>
          <w:p w14:paraId="0914600B" w14:textId="77777777" w:rsidR="004C3B3F" w:rsidRDefault="004C3B3F" w:rsidP="004C3B3F">
            <w:pPr>
              <w:jc w:val="center"/>
            </w:pPr>
          </w:p>
        </w:tc>
        <w:tc>
          <w:tcPr>
            <w:tcW w:w="1368" w:type="dxa"/>
          </w:tcPr>
          <w:p w14:paraId="6DB547DB" w14:textId="77777777" w:rsidR="004C3B3F" w:rsidRDefault="004C3B3F" w:rsidP="004C3B3F">
            <w:pPr>
              <w:jc w:val="center"/>
            </w:pPr>
          </w:p>
        </w:tc>
      </w:tr>
    </w:tbl>
    <w:p w14:paraId="37A36D09" w14:textId="77777777" w:rsidR="004C3B3F" w:rsidRDefault="004C3B3F" w:rsidP="004C3B3F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3B3F" w14:paraId="2E601B1E" w14:textId="77777777" w:rsidTr="004C3B3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C3B3F" w:rsidRPr="004C3B3F" w14:paraId="3436441D" w14:textId="77777777" w:rsidTr="004C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39AC9A4" w14:textId="77777777" w:rsidR="004C3B3F" w:rsidRPr="004C3B3F" w:rsidRDefault="004C3B3F" w:rsidP="004C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2025</w:t>
                  </w:r>
                </w:p>
              </w:tc>
            </w:tr>
            <w:tr w:rsidR="004C3B3F" w:rsidRPr="004C3B3F" w14:paraId="20C342A9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DFD47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E6C17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98726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68DB0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A6F1E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A453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5F22B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C3B3F" w:rsidRPr="004C3B3F" w14:paraId="15A5FBB1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E11D1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26EBE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35CFD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72744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E351C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C45F6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8C1FA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C3B3F" w:rsidRPr="004C3B3F" w14:paraId="6FA7DF5A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B5827B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5B5F9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6F9C9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D8350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7779B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85BE2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DC68A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C3B3F" w:rsidRPr="004C3B3F" w14:paraId="0FA8E273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30763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349D0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7A2A4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B5D4B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AE5D4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3D3CB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5017A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C3B3F" w:rsidRPr="004C3B3F" w14:paraId="2EF4662D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041BC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A9D45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43F8E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B093F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28DB8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7A5C0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2942C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C3B3F" w:rsidRPr="004C3B3F" w14:paraId="53559BA4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008C8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1D3D5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C701F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A2D53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D993B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03AD7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218E1B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C3B3F" w:rsidRPr="004C3B3F" w14:paraId="25A9EDCB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40C9C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88CF8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8E1C6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E545C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B2EEE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833D3B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D0ADD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31452AD" w14:textId="77777777" w:rsidR="004C3B3F" w:rsidRDefault="004C3B3F" w:rsidP="004C3B3F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C3B3F" w:rsidRPr="004C3B3F" w14:paraId="4CD5CA09" w14:textId="77777777" w:rsidTr="004C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DB466BA" w14:textId="77777777" w:rsidR="004C3B3F" w:rsidRPr="004C3B3F" w:rsidRDefault="004C3B3F" w:rsidP="004C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2025</w:t>
                  </w:r>
                </w:p>
              </w:tc>
            </w:tr>
            <w:tr w:rsidR="004C3B3F" w:rsidRPr="004C3B3F" w14:paraId="03BE8FC8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B48B4B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5095C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8F1C2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8FA9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F2193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BE532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8A03C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C3B3F" w:rsidRPr="004C3B3F" w14:paraId="6830EE50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9E938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8E381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0997C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11731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78BDC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154A5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D1DDA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C3B3F" w:rsidRPr="004C3B3F" w14:paraId="6D806AE5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33581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C6585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371AF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11E25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24624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DABBE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6811D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4C3B3F" w:rsidRPr="004C3B3F" w14:paraId="0243EF02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91C99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EF236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2D40B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19803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583A2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BC06B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599F5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4C3B3F" w:rsidRPr="004C3B3F" w14:paraId="016DD185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34DDF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3530F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A36BF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71631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F3D93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E063E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66523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4C3B3F" w:rsidRPr="004C3B3F" w14:paraId="27138395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0B893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9D1CF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6DF8E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F21AB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F7E12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858CF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7E3DB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4C3B3F" w:rsidRPr="004C3B3F" w14:paraId="18A46EF6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ABB1A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CA912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2E93C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E9003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B9B7D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CE6AA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DD6CD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7418F75" w14:textId="77777777" w:rsidR="004C3B3F" w:rsidRDefault="004C3B3F" w:rsidP="004C3B3F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C3B3F" w:rsidRPr="004C3B3F" w14:paraId="359E75F8" w14:textId="77777777" w:rsidTr="004C3B3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9296F45" w14:textId="77777777" w:rsidR="004C3B3F" w:rsidRPr="004C3B3F" w:rsidRDefault="004C3B3F" w:rsidP="004C3B3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2025</w:t>
                  </w:r>
                </w:p>
              </w:tc>
            </w:tr>
            <w:tr w:rsidR="004C3B3F" w:rsidRPr="004C3B3F" w14:paraId="297CD324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20850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9B765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8C96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F3DC7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5DD64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F1AD0B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885DA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C3B3F" w:rsidRPr="004C3B3F" w14:paraId="7315E3AB" w14:textId="77777777" w:rsidTr="004C3B3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BCC3E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B434C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58C70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D8152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AF9F0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74BC09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5EA612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4C3B3F" w:rsidRPr="004C3B3F" w14:paraId="2CECC2AB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CBFCE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B0EAA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25E06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1DC46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05659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17ED9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034EA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4C3B3F" w:rsidRPr="004C3B3F" w14:paraId="4F375B21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F4F2D7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14D7F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AE82A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D77C83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D095B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0D6015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2BD92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4C3B3F" w:rsidRPr="004C3B3F" w14:paraId="5A429A55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9AFDB4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7C07E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485CA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1802F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364DFE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5ACCB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6C27E1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4C3B3F" w:rsidRPr="004C3B3F" w14:paraId="7EBE03E4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27A68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2CD90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8F5DD4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0F57E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ABC9C6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68AC1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9F9FB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C3B3F" w:rsidRPr="004C3B3F" w14:paraId="708E8C65" w14:textId="77777777" w:rsidTr="004C3B3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A843AD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393BD0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B8469F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7A141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62418C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798DBA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3EC168" w14:textId="77777777" w:rsidR="004C3B3F" w:rsidRPr="004C3B3F" w:rsidRDefault="004C3B3F" w:rsidP="004C3B3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7ACE1D3" w14:textId="77777777" w:rsidR="004C3B3F" w:rsidRDefault="004C3B3F" w:rsidP="004C3B3F">
            <w:pPr>
              <w:jc w:val="center"/>
            </w:pPr>
          </w:p>
        </w:tc>
      </w:tr>
    </w:tbl>
    <w:p w14:paraId="37FD21F8" w14:textId="77777777" w:rsidR="007268E4" w:rsidRPr="00BB4F60" w:rsidRDefault="004C3B3F" w:rsidP="004C3B3F">
      <w:pPr>
        <w:jc w:val="center"/>
      </w:pPr>
      <w:r>
        <w:t>© WhatIsTheDateToday.Com</w:t>
      </w:r>
    </w:p>
    <w:sectPr w:rsidR="007268E4" w:rsidRPr="00BB4F60" w:rsidSect="004C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014C" w14:textId="77777777" w:rsidR="001A7CC6" w:rsidRDefault="001A7CC6" w:rsidP="005762FE">
      <w:r>
        <w:separator/>
      </w:r>
    </w:p>
  </w:endnote>
  <w:endnote w:type="continuationSeparator" w:id="0">
    <w:p w14:paraId="347794C6" w14:textId="77777777" w:rsidR="001A7CC6" w:rsidRDefault="001A7CC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5388" w14:textId="77777777" w:rsidR="001A7CC6" w:rsidRDefault="001A7CC6" w:rsidP="005762FE">
      <w:r>
        <w:separator/>
      </w:r>
    </w:p>
  </w:footnote>
  <w:footnote w:type="continuationSeparator" w:id="0">
    <w:p w14:paraId="4B8B980C" w14:textId="77777777" w:rsidR="001A7CC6" w:rsidRDefault="001A7CC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F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A7CC6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3B3F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7C6D"/>
  <w15:docId w15:val="{311D0515-3EA9-4220-B3F1-02B51DC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Editable Calendar (vertical)</dc:title>
  <dc:subject/>
  <dc:creator>WhatIsTheDateToday.Com</dc:creator>
  <cp:keywords>November 2025 Editable Calendar Portrait</cp:keywords>
  <dc:description>Download more at WhatIsTheDateToday.Com</dc:description>
  <cp:lastModifiedBy>What Is The Date</cp:lastModifiedBy>
  <cp:revision>1</cp:revision>
  <dcterms:created xsi:type="dcterms:W3CDTF">2024-06-07T15:16:00Z</dcterms:created>
  <dcterms:modified xsi:type="dcterms:W3CDTF">2024-06-07T15:17:00Z</dcterms:modified>
</cp:coreProperties>
</file>