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0A8E3AF2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2A18C3">
        <w:t>Nov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2A18C3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2C85F03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5D8B3FE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18C3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A18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5394924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18C3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A18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0699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61BB697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18C3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18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0699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49F9E64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18C3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A18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52F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25B0E6C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18C3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A18C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52F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1609047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02B08AB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272FAFA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A18C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2AEEFC1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A18C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0914A6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A18C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470A28A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A18C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394BC77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A18C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4010AE9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130EFAA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6520165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A18C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691F0CA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A18C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54B6FFC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A18C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5970CAB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A18C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26C20C8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A18C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1837627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2B57735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0BE2F61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A18C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5E95127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A18C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1101317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A18C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758737A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A18C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2ECBD1F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A18C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1925A46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13E58D7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046D828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A18C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A18C3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A18C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18C3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A18C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39CA8E1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A18C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A18C3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A18C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4B6224">
              <w:fldChar w:fldCharType="separate"/>
            </w:r>
            <w:r w:rsidR="002A18C3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4B6224">
              <w:fldChar w:fldCharType="separate"/>
            </w:r>
            <w:r w:rsidR="002A18C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5422850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A18C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A18C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A18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B52F3B">
              <w:fldChar w:fldCharType="separate"/>
            </w:r>
            <w:r w:rsidR="002A18C3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2A18C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5A48F59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A18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A18C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A18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E7181">
              <w:fldChar w:fldCharType="separate"/>
            </w:r>
            <w:r w:rsidR="002A18C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2A18C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620BDCE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A18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A18C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A18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E4D57">
              <w:fldChar w:fldCharType="separate"/>
            </w:r>
            <w:r w:rsidR="002A18C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2A18C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2C30132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18C3"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18C3"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409D408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E4D57"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18C3">
              <w:rPr>
                <w:rStyle w:val="Emphasis"/>
              </w:rPr>
              <w:fldChar w:fldCharType="separate"/>
            </w:r>
            <w:r w:rsidR="002A18C3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D7EF27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A18C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A18C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18C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4EFB" w14:textId="77777777" w:rsidR="000135F5" w:rsidRDefault="000135F5">
      <w:pPr>
        <w:spacing w:after="0" w:line="240" w:lineRule="auto"/>
      </w:pPr>
      <w:r>
        <w:separator/>
      </w:r>
    </w:p>
  </w:endnote>
  <w:endnote w:type="continuationSeparator" w:id="0">
    <w:p w14:paraId="0D839985" w14:textId="77777777" w:rsidR="000135F5" w:rsidRDefault="0001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997E" w14:textId="77777777" w:rsidR="000135F5" w:rsidRDefault="000135F5">
      <w:pPr>
        <w:spacing w:after="0" w:line="240" w:lineRule="auto"/>
      </w:pPr>
      <w:r>
        <w:separator/>
      </w:r>
    </w:p>
  </w:footnote>
  <w:footnote w:type="continuationSeparator" w:id="0">
    <w:p w14:paraId="3ABA4368" w14:textId="77777777" w:rsidR="000135F5" w:rsidRDefault="00013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5"/>
    <w:docVar w:name="MonthStart" w:val="11/1/2025"/>
  </w:docVars>
  <w:rsids>
    <w:rsidRoot w:val="00FA2DE7"/>
    <w:rsid w:val="000135F5"/>
    <w:rsid w:val="00045F53"/>
    <w:rsid w:val="000717EE"/>
    <w:rsid w:val="00087363"/>
    <w:rsid w:val="000D1EF5"/>
    <w:rsid w:val="000D22E2"/>
    <w:rsid w:val="00120278"/>
    <w:rsid w:val="0015164F"/>
    <w:rsid w:val="00214701"/>
    <w:rsid w:val="002A18C3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57D2E"/>
    <w:rsid w:val="00486F30"/>
    <w:rsid w:val="004A7C13"/>
    <w:rsid w:val="004B6224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9E4D57"/>
    <w:rsid w:val="00A223B2"/>
    <w:rsid w:val="00A50BCA"/>
    <w:rsid w:val="00A5684F"/>
    <w:rsid w:val="00A9231F"/>
    <w:rsid w:val="00AF275C"/>
    <w:rsid w:val="00B21545"/>
    <w:rsid w:val="00B4374A"/>
    <w:rsid w:val="00B52F3B"/>
    <w:rsid w:val="00B71BC7"/>
    <w:rsid w:val="00B75A54"/>
    <w:rsid w:val="00BB1DEA"/>
    <w:rsid w:val="00BD49C0"/>
    <w:rsid w:val="00BD7B7E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0699C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Printable Calendar</dc:title>
  <dc:subject/>
  <dc:creator/>
  <cp:keywords>November 2025 Printable Calendar</cp:keywords>
  <dc:description>Download more at WhatIsTheDateToday.Com</dc:description>
  <cp:lastModifiedBy/>
  <cp:revision>1</cp:revision>
  <dcterms:created xsi:type="dcterms:W3CDTF">2024-06-09T10:03:00Z</dcterms:created>
  <dcterms:modified xsi:type="dcterms:W3CDTF">2024-06-09T10:03:00Z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