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23D1E" w:rsidRPr="00923D1E" w14:paraId="6C94A511" w14:textId="77777777" w:rsidTr="00923D1E">
        <w:trPr>
          <w:trHeight w:val="600"/>
        </w:trPr>
        <w:tc>
          <w:tcPr>
            <w:tcW w:w="9576" w:type="dxa"/>
            <w:gridSpan w:val="7"/>
          </w:tcPr>
          <w:p w14:paraId="51B6CAF3" w14:textId="77777777" w:rsidR="00923D1E" w:rsidRPr="00923D1E" w:rsidRDefault="00923D1E" w:rsidP="00923D1E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2026</w:t>
            </w:r>
          </w:p>
        </w:tc>
      </w:tr>
      <w:tr w:rsidR="00923D1E" w14:paraId="3109FC20" w14:textId="77777777" w:rsidTr="00923D1E">
        <w:tc>
          <w:tcPr>
            <w:tcW w:w="1368" w:type="dxa"/>
            <w:tcBorders>
              <w:bottom w:val="single" w:sz="4" w:space="0" w:color="auto"/>
            </w:tcBorders>
          </w:tcPr>
          <w:p w14:paraId="1D8D6062" w14:textId="77777777" w:rsidR="00923D1E" w:rsidRDefault="00923D1E" w:rsidP="00923D1E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3B755F5" w14:textId="77777777" w:rsidR="00923D1E" w:rsidRDefault="00923D1E" w:rsidP="00923D1E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698759" w14:textId="77777777" w:rsidR="00923D1E" w:rsidRDefault="00923D1E" w:rsidP="00923D1E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A7A3806" w14:textId="77777777" w:rsidR="00923D1E" w:rsidRDefault="00923D1E" w:rsidP="00923D1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DC41E17" w14:textId="77777777" w:rsidR="00923D1E" w:rsidRDefault="00923D1E" w:rsidP="00923D1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C31F04" w14:textId="77777777" w:rsidR="00923D1E" w:rsidRDefault="00923D1E" w:rsidP="00923D1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3899AF1" w14:textId="77777777" w:rsidR="00923D1E" w:rsidRDefault="00923D1E" w:rsidP="00923D1E">
            <w:pPr>
              <w:jc w:val="center"/>
            </w:pPr>
            <w:r>
              <w:t>Saturday</w:t>
            </w:r>
          </w:p>
        </w:tc>
      </w:tr>
      <w:tr w:rsidR="00923D1E" w14:paraId="39F10483" w14:textId="77777777" w:rsidTr="00923D1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1A12AB" w14:textId="77777777" w:rsidR="00923D1E" w:rsidRDefault="00923D1E" w:rsidP="00923D1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4B090E" w14:textId="77777777" w:rsidR="00923D1E" w:rsidRDefault="00923D1E" w:rsidP="00923D1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A73D3F" w14:textId="77777777" w:rsidR="00923D1E" w:rsidRDefault="00923D1E" w:rsidP="00923D1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E567BC" w14:textId="77777777" w:rsidR="00923D1E" w:rsidRDefault="00923D1E" w:rsidP="00923D1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C98CEF" w14:textId="77777777" w:rsidR="00923D1E" w:rsidRDefault="00923D1E" w:rsidP="00923D1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308D69" w14:textId="77777777" w:rsidR="00923D1E" w:rsidRDefault="00923D1E" w:rsidP="00923D1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ADADCA" w14:textId="77777777" w:rsidR="00923D1E" w:rsidRDefault="00923D1E" w:rsidP="00923D1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923D1E" w14:paraId="02278E83" w14:textId="77777777" w:rsidTr="00923D1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46F62B" w14:textId="77777777" w:rsidR="00923D1E" w:rsidRDefault="00923D1E" w:rsidP="00923D1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5ED4FF" w14:textId="77777777" w:rsidR="00923D1E" w:rsidRDefault="00923D1E" w:rsidP="00923D1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1DFA66" w14:textId="77777777" w:rsidR="00923D1E" w:rsidRDefault="00923D1E" w:rsidP="00923D1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1C0B00" w14:textId="77777777" w:rsidR="00923D1E" w:rsidRDefault="00923D1E" w:rsidP="00923D1E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DEC0B5" w14:textId="77777777" w:rsidR="00923D1E" w:rsidRDefault="00923D1E" w:rsidP="00923D1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93EB6C" w14:textId="77777777" w:rsidR="00923D1E" w:rsidRDefault="00923D1E" w:rsidP="00923D1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BB57E3" w14:textId="77777777" w:rsidR="00923D1E" w:rsidRDefault="00923D1E" w:rsidP="00923D1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923D1E" w14:paraId="2B798E8D" w14:textId="77777777" w:rsidTr="00923D1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92F269" w14:textId="77777777" w:rsidR="00923D1E" w:rsidRDefault="00923D1E" w:rsidP="00923D1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6A702E" w14:textId="77777777" w:rsidR="00923D1E" w:rsidRDefault="00923D1E" w:rsidP="00923D1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5E4A83" w14:textId="77777777" w:rsidR="00923D1E" w:rsidRDefault="00923D1E" w:rsidP="00923D1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5D471A" w14:textId="77777777" w:rsidR="00923D1E" w:rsidRDefault="00923D1E" w:rsidP="00923D1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7D7D2C" w14:textId="77777777" w:rsidR="00923D1E" w:rsidRDefault="00923D1E" w:rsidP="00923D1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37E936" w14:textId="77777777" w:rsidR="00923D1E" w:rsidRDefault="00923D1E" w:rsidP="00923D1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FA897E" w14:textId="77777777" w:rsidR="00923D1E" w:rsidRDefault="00923D1E" w:rsidP="00923D1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923D1E" w14:paraId="6DB9C25B" w14:textId="77777777" w:rsidTr="00923D1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5E80A6" w14:textId="77777777" w:rsidR="00923D1E" w:rsidRDefault="00923D1E" w:rsidP="00923D1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7A60CE" w14:textId="77777777" w:rsidR="00923D1E" w:rsidRDefault="00923D1E" w:rsidP="00923D1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EE0AC74" w14:textId="77777777" w:rsidR="00923D1E" w:rsidRDefault="00923D1E" w:rsidP="00923D1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C44D460" w14:textId="77777777" w:rsidR="00923D1E" w:rsidRDefault="00923D1E" w:rsidP="00923D1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79458D8" w14:textId="77777777" w:rsidR="00923D1E" w:rsidRDefault="00923D1E" w:rsidP="00923D1E">
            <w:pPr>
              <w:jc w:val="center"/>
            </w:pPr>
            <w:r>
              <w:t>26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01211497" w14:textId="77777777" w:rsidR="00923D1E" w:rsidRDefault="00923D1E" w:rsidP="00923D1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D1F8838" w14:textId="77777777" w:rsidR="00923D1E" w:rsidRDefault="00923D1E" w:rsidP="00923D1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923D1E" w14:paraId="415EE734" w14:textId="77777777" w:rsidTr="00923D1E">
        <w:trPr>
          <w:trHeight w:val="1500"/>
        </w:trPr>
        <w:tc>
          <w:tcPr>
            <w:tcW w:w="1368" w:type="dxa"/>
            <w:shd w:val="clear" w:color="auto" w:fill="auto"/>
          </w:tcPr>
          <w:p w14:paraId="0A6205BD" w14:textId="77777777" w:rsidR="00923D1E" w:rsidRDefault="00923D1E" w:rsidP="00923D1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D82CDB1" w14:textId="77777777" w:rsidR="00923D1E" w:rsidRDefault="00923D1E" w:rsidP="00923D1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E19FBAE" w14:textId="77777777" w:rsidR="00923D1E" w:rsidRDefault="00923D1E" w:rsidP="00923D1E">
            <w:pPr>
              <w:jc w:val="center"/>
            </w:pPr>
          </w:p>
        </w:tc>
        <w:tc>
          <w:tcPr>
            <w:tcW w:w="1368" w:type="dxa"/>
          </w:tcPr>
          <w:p w14:paraId="55D93021" w14:textId="77777777" w:rsidR="00923D1E" w:rsidRDefault="00923D1E" w:rsidP="00923D1E">
            <w:pPr>
              <w:jc w:val="center"/>
            </w:pPr>
          </w:p>
        </w:tc>
        <w:tc>
          <w:tcPr>
            <w:tcW w:w="1368" w:type="dxa"/>
          </w:tcPr>
          <w:p w14:paraId="08184DBD" w14:textId="77777777" w:rsidR="00923D1E" w:rsidRDefault="00923D1E" w:rsidP="00923D1E">
            <w:pPr>
              <w:jc w:val="center"/>
            </w:pPr>
          </w:p>
        </w:tc>
        <w:tc>
          <w:tcPr>
            <w:tcW w:w="1368" w:type="dxa"/>
          </w:tcPr>
          <w:p w14:paraId="276B06C8" w14:textId="77777777" w:rsidR="00923D1E" w:rsidRDefault="00923D1E" w:rsidP="00923D1E">
            <w:pPr>
              <w:jc w:val="center"/>
            </w:pPr>
          </w:p>
        </w:tc>
        <w:tc>
          <w:tcPr>
            <w:tcW w:w="1368" w:type="dxa"/>
          </w:tcPr>
          <w:p w14:paraId="4FEFE632" w14:textId="77777777" w:rsidR="00923D1E" w:rsidRDefault="00923D1E" w:rsidP="00923D1E">
            <w:pPr>
              <w:jc w:val="center"/>
            </w:pPr>
          </w:p>
        </w:tc>
      </w:tr>
      <w:tr w:rsidR="00923D1E" w14:paraId="6E9E4C9D" w14:textId="77777777" w:rsidTr="00923D1E">
        <w:trPr>
          <w:trHeight w:val="1500"/>
        </w:trPr>
        <w:tc>
          <w:tcPr>
            <w:tcW w:w="1368" w:type="dxa"/>
          </w:tcPr>
          <w:p w14:paraId="70D883F7" w14:textId="77777777" w:rsidR="00923D1E" w:rsidRDefault="00923D1E" w:rsidP="00923D1E">
            <w:pPr>
              <w:jc w:val="center"/>
            </w:pPr>
          </w:p>
        </w:tc>
        <w:tc>
          <w:tcPr>
            <w:tcW w:w="1368" w:type="dxa"/>
          </w:tcPr>
          <w:p w14:paraId="3D4B7EE9" w14:textId="77777777" w:rsidR="00923D1E" w:rsidRDefault="00923D1E" w:rsidP="00923D1E">
            <w:pPr>
              <w:jc w:val="center"/>
            </w:pPr>
          </w:p>
        </w:tc>
        <w:tc>
          <w:tcPr>
            <w:tcW w:w="1368" w:type="dxa"/>
          </w:tcPr>
          <w:p w14:paraId="145084F1" w14:textId="77777777" w:rsidR="00923D1E" w:rsidRDefault="00923D1E" w:rsidP="00923D1E">
            <w:pPr>
              <w:jc w:val="center"/>
            </w:pPr>
          </w:p>
        </w:tc>
        <w:tc>
          <w:tcPr>
            <w:tcW w:w="1368" w:type="dxa"/>
          </w:tcPr>
          <w:p w14:paraId="7008D249" w14:textId="77777777" w:rsidR="00923D1E" w:rsidRDefault="00923D1E" w:rsidP="00923D1E">
            <w:pPr>
              <w:jc w:val="center"/>
            </w:pPr>
          </w:p>
        </w:tc>
        <w:tc>
          <w:tcPr>
            <w:tcW w:w="1368" w:type="dxa"/>
          </w:tcPr>
          <w:p w14:paraId="1D783854" w14:textId="77777777" w:rsidR="00923D1E" w:rsidRDefault="00923D1E" w:rsidP="00923D1E">
            <w:pPr>
              <w:jc w:val="center"/>
            </w:pPr>
          </w:p>
        </w:tc>
        <w:tc>
          <w:tcPr>
            <w:tcW w:w="1368" w:type="dxa"/>
          </w:tcPr>
          <w:p w14:paraId="2815A118" w14:textId="77777777" w:rsidR="00923D1E" w:rsidRDefault="00923D1E" w:rsidP="00923D1E">
            <w:pPr>
              <w:jc w:val="center"/>
            </w:pPr>
          </w:p>
        </w:tc>
        <w:tc>
          <w:tcPr>
            <w:tcW w:w="1368" w:type="dxa"/>
          </w:tcPr>
          <w:p w14:paraId="60D1E07F" w14:textId="77777777" w:rsidR="00923D1E" w:rsidRDefault="00923D1E" w:rsidP="00923D1E">
            <w:pPr>
              <w:jc w:val="center"/>
            </w:pPr>
          </w:p>
        </w:tc>
      </w:tr>
    </w:tbl>
    <w:p w14:paraId="49EE1321" w14:textId="77777777" w:rsidR="00923D1E" w:rsidRDefault="00923D1E" w:rsidP="00923D1E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23D1E" w14:paraId="157658AF" w14:textId="77777777" w:rsidTr="00923D1E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23D1E" w:rsidRPr="00923D1E" w14:paraId="10325247" w14:textId="77777777" w:rsidTr="00923D1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D60A8A3" w14:textId="77777777" w:rsidR="00923D1E" w:rsidRPr="00923D1E" w:rsidRDefault="00923D1E" w:rsidP="00923D1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2026</w:t>
                  </w:r>
                </w:p>
              </w:tc>
            </w:tr>
            <w:tr w:rsidR="00923D1E" w:rsidRPr="00923D1E" w14:paraId="390890D6" w14:textId="77777777" w:rsidTr="00923D1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8B3832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F7BE29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472F97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F9A811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B189D0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00D14B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6A1732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23D1E" w:rsidRPr="00923D1E" w14:paraId="1BB82C73" w14:textId="77777777" w:rsidTr="00923D1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A93A03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233785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15A628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943940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653BAC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DAEECC8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ABE9072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923D1E" w:rsidRPr="00923D1E" w14:paraId="526DEC91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38DF2C0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A66159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F19CF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1FF03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4F8689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E908B6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00313D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923D1E" w:rsidRPr="00923D1E" w14:paraId="690158C7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E1956C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241EC4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BCF755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693F37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AAD177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32635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1A321D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923D1E" w:rsidRPr="00923D1E" w14:paraId="1232097D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3B7A6C0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85197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2FFFD0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75D73B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CED844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4B5668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3ECC57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923D1E" w:rsidRPr="00923D1E" w14:paraId="6C46E407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4A2B8C2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96B4BC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A043F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5D7436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402F01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582F14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12D375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923D1E" w:rsidRPr="00923D1E" w14:paraId="4881F7B9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A6C70B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2EDD6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F1256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3541B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275DD5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475F03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14DD7D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D096307" w14:textId="77777777" w:rsidR="00923D1E" w:rsidRDefault="00923D1E" w:rsidP="00923D1E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23D1E" w:rsidRPr="00923D1E" w14:paraId="34B981AF" w14:textId="77777777" w:rsidTr="00923D1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C28CFD2" w14:textId="77777777" w:rsidR="00923D1E" w:rsidRPr="00923D1E" w:rsidRDefault="00923D1E" w:rsidP="00923D1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2026</w:t>
                  </w:r>
                </w:p>
              </w:tc>
            </w:tr>
            <w:tr w:rsidR="00923D1E" w:rsidRPr="00923D1E" w14:paraId="7765C592" w14:textId="77777777" w:rsidTr="00923D1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B0DA9C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BF69D0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4B33E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1392A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EE6AE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89314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357F6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23D1E" w:rsidRPr="00923D1E" w14:paraId="09A38BC7" w14:textId="77777777" w:rsidTr="00923D1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59577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7E5483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7D1A55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67E25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B638EBB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67757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127F1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923D1E" w:rsidRPr="00923D1E" w14:paraId="33A306E5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235F7A8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6AC1D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9C59A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2967F6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863CF4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DD4EC2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233487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923D1E" w:rsidRPr="00923D1E" w14:paraId="1E5B9AA4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04C4FBE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9BE99D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5E11B7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DA5F9C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92E479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53D915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BC06B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923D1E" w:rsidRPr="00923D1E" w14:paraId="0A476226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B484378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512DC8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562DA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22D50E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54757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2C42D4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0CB9F9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923D1E" w:rsidRPr="00923D1E" w14:paraId="58F23272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8CF35D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613365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FD5FDD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5387A3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8756B4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15ECBE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27F517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923D1E" w:rsidRPr="00923D1E" w14:paraId="28AB74F0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E861701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2D682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01F531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281BC9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BED6B1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3F3B11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C9AAD4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4B1E092" w14:textId="77777777" w:rsidR="00923D1E" w:rsidRDefault="00923D1E" w:rsidP="00923D1E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23D1E" w:rsidRPr="00923D1E" w14:paraId="11962E39" w14:textId="77777777" w:rsidTr="00923D1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7012285" w14:textId="77777777" w:rsidR="00923D1E" w:rsidRPr="00923D1E" w:rsidRDefault="00923D1E" w:rsidP="00923D1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2026</w:t>
                  </w:r>
                </w:p>
              </w:tc>
            </w:tr>
            <w:tr w:rsidR="00923D1E" w:rsidRPr="00923D1E" w14:paraId="349C8508" w14:textId="77777777" w:rsidTr="00923D1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77F562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0D7EAE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C19708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CBBBC4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EF07F9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11B704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A7134E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23D1E" w:rsidRPr="00923D1E" w14:paraId="18874FF8" w14:textId="77777777" w:rsidTr="00923D1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A85AB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AE3F3C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BC9F5C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3A7FF6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D4BDDA8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832EFB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AE0874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923D1E" w:rsidRPr="00923D1E" w14:paraId="7B29DC28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A139106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AF41EE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8154DB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A0FFB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7FFFF9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8BFF7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D597B4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923D1E" w:rsidRPr="00923D1E" w14:paraId="0BD15002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FEFEFD5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D07741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7BA6EC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BF68F4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2A327B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DF6A5B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FFFE73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923D1E" w:rsidRPr="00923D1E" w14:paraId="4E7E1604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7F7021D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1904E0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DCE669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80063D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7C1F8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D3A323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266F07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923D1E" w:rsidRPr="00923D1E" w14:paraId="31A1DA7C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61F7350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97B86E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8B0ACF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2A7F8A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6BB0E5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6DF9E9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194CBE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923D1E" w:rsidRPr="00923D1E" w14:paraId="318D4C68" w14:textId="77777777" w:rsidTr="00923D1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9478923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64BF22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0556C4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DE67C2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3F4D0D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7BC1D2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C73D73" w14:textId="77777777" w:rsidR="00923D1E" w:rsidRPr="00923D1E" w:rsidRDefault="00923D1E" w:rsidP="00923D1E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4B8ED5A" w14:textId="77777777" w:rsidR="00923D1E" w:rsidRDefault="00923D1E" w:rsidP="00923D1E">
            <w:pPr>
              <w:jc w:val="center"/>
            </w:pPr>
          </w:p>
        </w:tc>
      </w:tr>
    </w:tbl>
    <w:p w14:paraId="7834F3E2" w14:textId="77777777" w:rsidR="007268E4" w:rsidRPr="00BB4F60" w:rsidRDefault="00923D1E" w:rsidP="00923D1E">
      <w:pPr>
        <w:jc w:val="center"/>
      </w:pPr>
      <w:r>
        <w:t>© WhatIsTheDateToday.Com</w:t>
      </w:r>
    </w:p>
    <w:sectPr w:rsidR="007268E4" w:rsidRPr="00BB4F60" w:rsidSect="00923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5DBC" w14:textId="77777777" w:rsidR="00D413D7" w:rsidRDefault="00D413D7" w:rsidP="005762FE">
      <w:r>
        <w:separator/>
      </w:r>
    </w:p>
  </w:endnote>
  <w:endnote w:type="continuationSeparator" w:id="0">
    <w:p w14:paraId="609FBDC0" w14:textId="77777777" w:rsidR="00D413D7" w:rsidRDefault="00D413D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8CF34" w14:textId="77777777" w:rsidR="00D413D7" w:rsidRDefault="00D413D7" w:rsidP="005762FE">
      <w:r>
        <w:separator/>
      </w:r>
    </w:p>
  </w:footnote>
  <w:footnote w:type="continuationSeparator" w:id="0">
    <w:p w14:paraId="06D4FBFA" w14:textId="77777777" w:rsidR="00D413D7" w:rsidRDefault="00D413D7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1E"/>
    <w:rsid w:val="00037140"/>
    <w:rsid w:val="0004106F"/>
    <w:rsid w:val="0007080F"/>
    <w:rsid w:val="00075B3E"/>
    <w:rsid w:val="000903AB"/>
    <w:rsid w:val="000A0101"/>
    <w:rsid w:val="000B6C6F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23D1E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13D7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69CB"/>
  <w15:docId w15:val="{4ADA3B54-C30D-4573-8701-90551C92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2026 Editable Calendar (vertical)</dc:title>
  <dc:subject/>
  <dc:creator>WhatIsTheDateToday.Com</dc:creator>
  <cp:keywords>November 2026 Editable Calendar Portrait</cp:keywords>
  <dc:description>Download more at WhatIsTheDateToday.Com</dc:description>
  <cp:lastModifiedBy>What Is The Date</cp:lastModifiedBy>
  <cp:revision>1</cp:revision>
  <dcterms:created xsi:type="dcterms:W3CDTF">2024-06-07T15:25:00Z</dcterms:created>
  <dcterms:modified xsi:type="dcterms:W3CDTF">2024-06-07T15:25:00Z</dcterms:modified>
</cp:coreProperties>
</file>