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24687" w:rsidRPr="00C24687" w:rsidTr="00C24687">
        <w:trPr>
          <w:trHeight w:val="600"/>
        </w:trPr>
        <w:tc>
          <w:tcPr>
            <w:tcW w:w="9576" w:type="dxa"/>
            <w:gridSpan w:val="7"/>
          </w:tcPr>
          <w:p w:rsidR="00C24687" w:rsidRPr="00C24687" w:rsidRDefault="00C24687" w:rsidP="00C24687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2018</w:t>
            </w:r>
          </w:p>
        </w:tc>
      </w:tr>
      <w:tr w:rsidR="00C24687" w:rsidTr="00C24687"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24687" w:rsidRDefault="00C24687" w:rsidP="00C24687">
            <w:pPr>
              <w:jc w:val="center"/>
            </w:pPr>
            <w:r>
              <w:t>Sunday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7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B200B" w:rsidRDefault="00C24687" w:rsidP="00BB4F60">
            <w:r>
              <w:t>8</w:t>
            </w:r>
          </w:p>
          <w:p w:rsidR="007B200B" w:rsidRDefault="007B200B" w:rsidP="007B200B"/>
          <w:p w:rsidR="00C24687" w:rsidRPr="007B200B" w:rsidRDefault="007B200B" w:rsidP="007B200B">
            <w:pPr>
              <w:jc w:val="center"/>
            </w:pPr>
            <w:r w:rsidRPr="007B200B"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B200B" w:rsidRDefault="00C24687" w:rsidP="00BB4F60">
            <w:r>
              <w:t>13</w:t>
            </w:r>
          </w:p>
          <w:p w:rsidR="007B200B" w:rsidRDefault="007B200B" w:rsidP="007B200B"/>
          <w:p w:rsidR="00C24687" w:rsidRPr="007B200B" w:rsidRDefault="007B200B" w:rsidP="007B200B">
            <w:pPr>
              <w:jc w:val="center"/>
            </w:pPr>
            <w:r w:rsidRPr="007B200B">
              <w:t>Navy Birthday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14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21</w:t>
            </w:r>
          </w:p>
        </w:tc>
      </w:tr>
      <w:tr w:rsidR="00C24687" w:rsidTr="00C2468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24687" w:rsidRDefault="00C24687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28</w:t>
            </w:r>
          </w:p>
        </w:tc>
      </w:tr>
      <w:tr w:rsidR="00C24687" w:rsidTr="00853D9C">
        <w:trPr>
          <w:trHeight w:val="1500"/>
        </w:trPr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B200B" w:rsidRDefault="00C24687" w:rsidP="00BB4F60">
            <w:r>
              <w:t>31</w:t>
            </w:r>
          </w:p>
          <w:p w:rsidR="007B200B" w:rsidRDefault="007B200B" w:rsidP="007B200B"/>
          <w:p w:rsidR="00C24687" w:rsidRPr="007B200B" w:rsidRDefault="007B200B" w:rsidP="007B200B">
            <w:pPr>
              <w:jc w:val="center"/>
            </w:pPr>
            <w:r w:rsidRPr="007B200B">
              <w:t>Halloween</w:t>
            </w:r>
          </w:p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  <w:tc>
          <w:tcPr>
            <w:tcW w:w="1368" w:type="dxa"/>
            <w:shd w:val="clear" w:color="auto" w:fill="auto"/>
          </w:tcPr>
          <w:p w:rsidR="00C24687" w:rsidRDefault="00C24687" w:rsidP="00BB4F60"/>
        </w:tc>
      </w:tr>
    </w:tbl>
    <w:p w:rsidR="00C24687" w:rsidRDefault="00C24687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53D9C" w:rsidTr="00853D9C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  <w:tr w:rsidR="00853D9C" w:rsidTr="00853D9C">
              <w:tc>
                <w:tcPr>
                  <w:tcW w:w="9445" w:type="dxa"/>
                </w:tcPr>
                <w:p w:rsidR="00853D9C" w:rsidRDefault="00853D9C" w:rsidP="00BB4F60"/>
              </w:tc>
            </w:tr>
          </w:tbl>
          <w:p w:rsidR="00853D9C" w:rsidRDefault="00853D9C" w:rsidP="00BB4F60"/>
        </w:tc>
      </w:tr>
    </w:tbl>
    <w:p w:rsidR="007268E4" w:rsidRPr="00BB4F60" w:rsidRDefault="007268E4" w:rsidP="00BB4F60"/>
    <w:sectPr w:rsidR="007268E4" w:rsidRPr="00BB4F60" w:rsidSect="00C24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1E" w:rsidRDefault="00B9261E" w:rsidP="005762FE">
      <w:r>
        <w:separator/>
      </w:r>
    </w:p>
  </w:endnote>
  <w:endnote w:type="continuationSeparator" w:id="0">
    <w:p w:rsidR="00B9261E" w:rsidRDefault="00B9261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Pr="00837102" w:rsidRDefault="00837102" w:rsidP="00837102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1E" w:rsidRDefault="00B9261E" w:rsidP="005762FE">
      <w:r>
        <w:separator/>
      </w:r>
    </w:p>
  </w:footnote>
  <w:footnote w:type="continuationSeparator" w:id="0">
    <w:p w:rsidR="00B9261E" w:rsidRDefault="00B9261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Pr="00C24687" w:rsidRDefault="00C24687" w:rsidP="00C24687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7" w:rsidRDefault="00C24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87"/>
    <w:rsid w:val="00037140"/>
    <w:rsid w:val="0004106F"/>
    <w:rsid w:val="00043508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B200B"/>
    <w:rsid w:val="007D2CDD"/>
    <w:rsid w:val="007E16C3"/>
    <w:rsid w:val="007E2AAA"/>
    <w:rsid w:val="00837102"/>
    <w:rsid w:val="008450BC"/>
    <w:rsid w:val="00853D9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AF6828"/>
    <w:rsid w:val="00B0005D"/>
    <w:rsid w:val="00B275BE"/>
    <w:rsid w:val="00B30B4B"/>
    <w:rsid w:val="00B34101"/>
    <w:rsid w:val="00B34732"/>
    <w:rsid w:val="00B56349"/>
    <w:rsid w:val="00B74003"/>
    <w:rsid w:val="00B767F3"/>
    <w:rsid w:val="00B9261E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4687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1A66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9A83-3270-4416-A3EC-DCD4B82B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2017-05-14T10:52:00Z</dcterms:created>
  <dcterms:modified xsi:type="dcterms:W3CDTF">2018-05-13T14:24:00Z</dcterms:modified>
</cp:coreProperties>
</file>