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CalendarAddIn"/>
        <w:tblW w:w="13176" w:type="dxa"/>
        <w:tblLayout w:type="fixed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0D5DCC" w:rsidRPr="000D5DCC" w:rsidTr="000D5DCC">
        <w:trPr>
          <w:trHeight w:val="600"/>
        </w:trPr>
        <w:tc>
          <w:tcPr>
            <w:tcW w:w="13176" w:type="dxa"/>
            <w:gridSpan w:val="7"/>
          </w:tcPr>
          <w:p w:rsidR="000D5DCC" w:rsidRPr="000D5DCC" w:rsidRDefault="000D5DCC" w:rsidP="000D5DCC">
            <w:pPr>
              <w:jc w:val="center"/>
              <w:rPr>
                <w:sz w:val="48"/>
              </w:rPr>
            </w:pPr>
            <w:bookmarkStart w:id="0" w:name="_GoBack"/>
            <w:bookmarkEnd w:id="0"/>
            <w:r>
              <w:rPr>
                <w:sz w:val="48"/>
              </w:rPr>
              <w:t>October 2021</w:t>
            </w:r>
          </w:p>
        </w:tc>
      </w:tr>
      <w:tr w:rsidR="000D5DCC" w:rsidTr="000D5DCC">
        <w:tc>
          <w:tcPr>
            <w:tcW w:w="1882" w:type="dxa"/>
          </w:tcPr>
          <w:p w:rsidR="000D5DCC" w:rsidRDefault="000D5DCC" w:rsidP="000D5DCC">
            <w:pPr>
              <w:jc w:val="center"/>
            </w:pPr>
            <w:r>
              <w:t>Monday</w:t>
            </w:r>
          </w:p>
        </w:tc>
        <w:tc>
          <w:tcPr>
            <w:tcW w:w="1882" w:type="dxa"/>
          </w:tcPr>
          <w:p w:rsidR="000D5DCC" w:rsidRDefault="000D5DCC" w:rsidP="000D5DCC">
            <w:pPr>
              <w:jc w:val="center"/>
            </w:pPr>
            <w:r>
              <w:t>Tuesday</w:t>
            </w:r>
          </w:p>
        </w:tc>
        <w:tc>
          <w:tcPr>
            <w:tcW w:w="1882" w:type="dxa"/>
          </w:tcPr>
          <w:p w:rsidR="000D5DCC" w:rsidRDefault="000D5DCC" w:rsidP="000D5DCC">
            <w:pPr>
              <w:jc w:val="center"/>
            </w:pPr>
            <w:r>
              <w:t>Wednesday</w:t>
            </w:r>
          </w:p>
        </w:tc>
        <w:tc>
          <w:tcPr>
            <w:tcW w:w="1882" w:type="dxa"/>
          </w:tcPr>
          <w:p w:rsidR="000D5DCC" w:rsidRDefault="000D5DCC" w:rsidP="000D5DCC">
            <w:pPr>
              <w:jc w:val="center"/>
            </w:pPr>
            <w:r>
              <w:t>Thursday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0D5DCC" w:rsidRDefault="000D5DCC" w:rsidP="000D5DCC">
            <w:pPr>
              <w:jc w:val="center"/>
            </w:pPr>
            <w:r>
              <w:t>Friday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:rsidR="000D5DCC" w:rsidRDefault="000D5DCC" w:rsidP="000D5DCC">
            <w:pPr>
              <w:jc w:val="center"/>
            </w:pPr>
            <w:r>
              <w:t>Saturday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:rsidR="000D5DCC" w:rsidRDefault="000D5DCC" w:rsidP="000D5DCC">
            <w:pPr>
              <w:jc w:val="center"/>
            </w:pPr>
            <w:r>
              <w:t>Sunday</w:t>
            </w:r>
          </w:p>
        </w:tc>
      </w:tr>
      <w:tr w:rsidR="000D5DCC" w:rsidTr="000D5DCC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</w:tcPr>
          <w:p w:rsidR="000D5DCC" w:rsidRDefault="000D5DCC" w:rsidP="00BB4F60"/>
        </w:tc>
        <w:tc>
          <w:tcPr>
            <w:tcW w:w="1882" w:type="dxa"/>
            <w:tcBorders>
              <w:bottom w:val="single" w:sz="4" w:space="0" w:color="auto"/>
            </w:tcBorders>
          </w:tcPr>
          <w:p w:rsidR="000D5DCC" w:rsidRDefault="000D5DCC" w:rsidP="00BB4F60"/>
        </w:tc>
        <w:tc>
          <w:tcPr>
            <w:tcW w:w="1882" w:type="dxa"/>
            <w:tcBorders>
              <w:bottom w:val="single" w:sz="4" w:space="0" w:color="auto"/>
            </w:tcBorders>
          </w:tcPr>
          <w:p w:rsidR="000D5DCC" w:rsidRDefault="000D5DCC" w:rsidP="00BB4F60"/>
        </w:tc>
        <w:tc>
          <w:tcPr>
            <w:tcW w:w="1882" w:type="dxa"/>
            <w:tcBorders>
              <w:bottom w:val="single" w:sz="4" w:space="0" w:color="auto"/>
            </w:tcBorders>
          </w:tcPr>
          <w:p w:rsidR="000D5DCC" w:rsidRDefault="000D5DCC" w:rsidP="00BB4F60"/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0D5DCC" w:rsidRDefault="000D5DCC" w:rsidP="000D5DCC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:rsidR="000D5DCC" w:rsidRDefault="000D5DCC" w:rsidP="000D5DCC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:rsidR="000D5DCC" w:rsidRDefault="000D5DCC" w:rsidP="000D5DCC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</w:tr>
      <w:tr w:rsidR="000D5DCC" w:rsidTr="000D5DCC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0D5DCC" w:rsidRDefault="000D5DCC" w:rsidP="000D5DCC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0D5DCC" w:rsidRDefault="000D5DCC" w:rsidP="000D5DCC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0D5DCC" w:rsidRDefault="000D5DCC" w:rsidP="000D5DCC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0D5DCC" w:rsidRDefault="000D5DCC" w:rsidP="000D5DCC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0D5DCC" w:rsidRDefault="000D5DCC" w:rsidP="000D5DCC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:rsidR="000D5DCC" w:rsidRDefault="000D5DCC" w:rsidP="000D5DCC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:rsidR="000D5DCC" w:rsidRDefault="000D5DCC" w:rsidP="000D5DCC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</w:tr>
      <w:tr w:rsidR="000D5DCC" w:rsidTr="000D5DCC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0D5DCC" w:rsidRDefault="000D5DCC" w:rsidP="000D5DCC">
            <w:pPr>
              <w:jc w:val="center"/>
            </w:pPr>
            <w:r>
              <w:t>11</w:t>
            </w:r>
            <w:r>
              <w:br/>
            </w:r>
            <w:r>
              <w:br/>
              <w:t>Columbus 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0D5DCC" w:rsidRDefault="000D5DCC" w:rsidP="000D5DCC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0D5DCC" w:rsidRDefault="000D5DCC" w:rsidP="000D5DCC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0D5DCC" w:rsidRDefault="000D5DCC" w:rsidP="000D5DCC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0D5DCC" w:rsidRDefault="000D5DCC" w:rsidP="000D5DCC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:rsidR="000D5DCC" w:rsidRDefault="000D5DCC" w:rsidP="000D5DCC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:rsidR="000D5DCC" w:rsidRDefault="000D5DCC" w:rsidP="000D5DCC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</w:tr>
      <w:tr w:rsidR="000D5DCC" w:rsidTr="000D5DCC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0D5DCC" w:rsidRDefault="000D5DCC" w:rsidP="000D5DCC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0D5DCC" w:rsidRDefault="000D5DCC" w:rsidP="000D5DCC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0D5DCC" w:rsidRDefault="000D5DCC" w:rsidP="000D5DCC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0D5DCC" w:rsidRDefault="000D5DCC" w:rsidP="000D5DCC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0D5DCC" w:rsidRDefault="000D5DCC" w:rsidP="000D5DCC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:rsidR="000D5DCC" w:rsidRDefault="000D5DCC" w:rsidP="000D5DCC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:rsidR="000D5DCC" w:rsidRDefault="000D5DCC" w:rsidP="000D5DCC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</w:tr>
      <w:tr w:rsidR="000D5DCC" w:rsidTr="000D5DCC">
        <w:trPr>
          <w:trHeight w:val="1340"/>
        </w:trPr>
        <w:tc>
          <w:tcPr>
            <w:tcW w:w="1882" w:type="dxa"/>
            <w:shd w:val="clear" w:color="auto" w:fill="auto"/>
          </w:tcPr>
          <w:p w:rsidR="000D5DCC" w:rsidRDefault="000D5DCC" w:rsidP="000D5DCC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:rsidR="000D5DCC" w:rsidRDefault="000D5DCC" w:rsidP="000D5DCC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:rsidR="000D5DCC" w:rsidRDefault="000D5DCC" w:rsidP="000D5DCC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:rsidR="000D5DCC" w:rsidRDefault="000D5DCC" w:rsidP="000D5DCC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:rsidR="000D5DCC" w:rsidRDefault="000D5DCC" w:rsidP="000D5DCC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:rsidR="000D5DCC" w:rsidRDefault="000D5DCC" w:rsidP="000D5DCC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:rsidR="000D5DCC" w:rsidRDefault="000D5DCC" w:rsidP="000D5DCC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</w:tr>
      <w:tr w:rsidR="000D5DCC" w:rsidTr="000D5DCC">
        <w:trPr>
          <w:trHeight w:val="1340"/>
        </w:trPr>
        <w:tc>
          <w:tcPr>
            <w:tcW w:w="1882" w:type="dxa"/>
          </w:tcPr>
          <w:p w:rsidR="000D5DCC" w:rsidRDefault="000D5DCC" w:rsidP="00BB4F60"/>
        </w:tc>
        <w:tc>
          <w:tcPr>
            <w:tcW w:w="1882" w:type="dxa"/>
          </w:tcPr>
          <w:p w:rsidR="000D5DCC" w:rsidRDefault="000D5DCC" w:rsidP="00BB4F60"/>
        </w:tc>
        <w:tc>
          <w:tcPr>
            <w:tcW w:w="1882" w:type="dxa"/>
          </w:tcPr>
          <w:p w:rsidR="000D5DCC" w:rsidRDefault="000D5DCC" w:rsidP="00BB4F60"/>
        </w:tc>
        <w:tc>
          <w:tcPr>
            <w:tcW w:w="1882" w:type="dxa"/>
          </w:tcPr>
          <w:p w:rsidR="000D5DCC" w:rsidRDefault="000D5DCC" w:rsidP="00BB4F60"/>
        </w:tc>
        <w:tc>
          <w:tcPr>
            <w:tcW w:w="1882" w:type="dxa"/>
          </w:tcPr>
          <w:p w:rsidR="000D5DCC" w:rsidRDefault="000D5DCC" w:rsidP="00BB4F60"/>
        </w:tc>
        <w:tc>
          <w:tcPr>
            <w:tcW w:w="1883" w:type="dxa"/>
          </w:tcPr>
          <w:p w:rsidR="000D5DCC" w:rsidRDefault="000D5DCC" w:rsidP="00BB4F60"/>
        </w:tc>
        <w:tc>
          <w:tcPr>
            <w:tcW w:w="1883" w:type="dxa"/>
          </w:tcPr>
          <w:p w:rsidR="000D5DCC" w:rsidRDefault="000D5DCC" w:rsidP="00BB4F60"/>
        </w:tc>
      </w:tr>
    </w:tbl>
    <w:p w:rsidR="007268E4" w:rsidRPr="00BB4F60" w:rsidRDefault="007268E4" w:rsidP="00BB4F60"/>
    <w:sectPr w:rsidR="007268E4" w:rsidRPr="00BB4F60" w:rsidSect="000D5D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5DF" w:rsidRDefault="008A15DF" w:rsidP="005762FE">
      <w:r>
        <w:separator/>
      </w:r>
    </w:p>
  </w:endnote>
  <w:endnote w:type="continuationSeparator" w:id="0">
    <w:p w:rsidR="008A15DF" w:rsidRDefault="008A15DF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DCC" w:rsidRDefault="000D5D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DCC" w:rsidRPr="000D5DCC" w:rsidRDefault="000D5DCC" w:rsidP="000D5DCC">
    <w:pPr>
      <w:pStyle w:val="Footer"/>
      <w:jc w:val="center"/>
      <w:rPr>
        <w:rFonts w:ascii="Times New Roman" w:hAnsi="Times New Roman"/>
      </w:rPr>
    </w:pPr>
    <w:r w:rsidRPr="000D5DCC">
      <w:rPr>
        <w:rFonts w:ascii="Times New Roman" w:hAnsi="Times New Roman"/>
      </w:rPr>
      <w:t>© WhatIsTheDateToday.Com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DCC" w:rsidRDefault="000D5D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5DF" w:rsidRDefault="008A15DF" w:rsidP="005762FE">
      <w:r>
        <w:separator/>
      </w:r>
    </w:p>
  </w:footnote>
  <w:footnote w:type="continuationSeparator" w:id="0">
    <w:p w:rsidR="008A15DF" w:rsidRDefault="008A15DF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DCC" w:rsidRDefault="000D5D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DCC" w:rsidRPr="000D5DCC" w:rsidRDefault="000D5DCC" w:rsidP="000D5DCC">
    <w:pPr>
      <w:pStyle w:val="Header"/>
      <w:jc w:val="center"/>
      <w:rPr>
        <w:rFonts w:ascii="Times New Roman" w:hAnsi="Times New Roman"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DCC" w:rsidRDefault="000D5D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CC"/>
    <w:rsid w:val="00037140"/>
    <w:rsid w:val="0004106F"/>
    <w:rsid w:val="0007080F"/>
    <w:rsid w:val="00075B3E"/>
    <w:rsid w:val="000903AB"/>
    <w:rsid w:val="000A0101"/>
    <w:rsid w:val="000C330A"/>
    <w:rsid w:val="000D5DCC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8A15DF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0FB490-94A6-4648-BAF4-19A2DE63F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alendars1\whatisthedate-ok\13.january2017editablecalendar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89952-6507-4CCF-832F-DA7A73509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WhatIsTheDateToday</dc:creator>
  <cp:lastModifiedBy>NguyenCongPC</cp:lastModifiedBy>
  <cp:revision>1</cp:revision>
  <dcterms:created xsi:type="dcterms:W3CDTF">2020-07-06T16:56:00Z</dcterms:created>
  <dcterms:modified xsi:type="dcterms:W3CDTF">2020-07-06T16:57:00Z</dcterms:modified>
</cp:coreProperties>
</file>