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E6DCE" w:rsidRPr="002E6DCE" w14:paraId="00279AE0" w14:textId="77777777" w:rsidTr="002E6DCE">
        <w:trPr>
          <w:trHeight w:val="600"/>
        </w:trPr>
        <w:tc>
          <w:tcPr>
            <w:tcW w:w="9576" w:type="dxa"/>
            <w:gridSpan w:val="7"/>
          </w:tcPr>
          <w:p w14:paraId="4DE5B398" w14:textId="77777777" w:rsidR="002E6DCE" w:rsidRPr="002E6DCE" w:rsidRDefault="002E6DCE" w:rsidP="002E6DCE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2023</w:t>
            </w:r>
          </w:p>
        </w:tc>
      </w:tr>
      <w:tr w:rsidR="002E6DCE" w14:paraId="3DF479EF" w14:textId="77777777" w:rsidTr="002E6DCE">
        <w:tc>
          <w:tcPr>
            <w:tcW w:w="1368" w:type="dxa"/>
            <w:tcBorders>
              <w:bottom w:val="single" w:sz="4" w:space="0" w:color="auto"/>
            </w:tcBorders>
          </w:tcPr>
          <w:p w14:paraId="0A6D2FE3" w14:textId="77777777" w:rsidR="002E6DCE" w:rsidRDefault="002E6DCE" w:rsidP="002E6DCE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9D2C6E6" w14:textId="77777777" w:rsidR="002E6DCE" w:rsidRDefault="002E6DCE" w:rsidP="002E6DCE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6252695" w14:textId="77777777" w:rsidR="002E6DCE" w:rsidRDefault="002E6DCE" w:rsidP="002E6DC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A460633" w14:textId="77777777" w:rsidR="002E6DCE" w:rsidRDefault="002E6DCE" w:rsidP="002E6DC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B688914" w14:textId="77777777" w:rsidR="002E6DCE" w:rsidRDefault="002E6DCE" w:rsidP="002E6DC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45F80BC" w14:textId="77777777" w:rsidR="002E6DCE" w:rsidRDefault="002E6DCE" w:rsidP="002E6DC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DA762E" w14:textId="77777777" w:rsidR="002E6DCE" w:rsidRDefault="002E6DCE" w:rsidP="002E6DCE">
            <w:pPr>
              <w:jc w:val="center"/>
            </w:pPr>
            <w:r>
              <w:t>Saturday</w:t>
            </w:r>
          </w:p>
        </w:tc>
      </w:tr>
      <w:tr w:rsidR="002E6DCE" w14:paraId="51567A81" w14:textId="77777777" w:rsidTr="002E6DC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F69AA4" w14:textId="77777777" w:rsidR="002E6DCE" w:rsidRDefault="002E6DCE" w:rsidP="002E6DC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977719" w14:textId="77777777" w:rsidR="002E6DCE" w:rsidRDefault="002E6DCE" w:rsidP="002E6DC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C0B4AD" w14:textId="77777777" w:rsidR="002E6DCE" w:rsidRDefault="002E6DCE" w:rsidP="002E6DC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E02C56" w14:textId="77777777" w:rsidR="002E6DCE" w:rsidRDefault="002E6DCE" w:rsidP="002E6DC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11B0C3" w14:textId="77777777" w:rsidR="002E6DCE" w:rsidRDefault="002E6DCE" w:rsidP="002E6DC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B71AA9" w14:textId="77777777" w:rsidR="002E6DCE" w:rsidRDefault="002E6DCE" w:rsidP="002E6DC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86757F" w14:textId="77777777" w:rsidR="002E6DCE" w:rsidRDefault="002E6DCE" w:rsidP="002E6DC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2E6DCE" w14:paraId="58C4EA71" w14:textId="77777777" w:rsidTr="002E6DC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A679E1" w14:textId="77777777" w:rsidR="002E6DCE" w:rsidRDefault="002E6DCE" w:rsidP="002E6DC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9EB6D4" w14:textId="77777777" w:rsidR="002E6DCE" w:rsidRDefault="002E6DCE" w:rsidP="002E6DCE">
            <w:pPr>
              <w:jc w:val="center"/>
            </w:pPr>
            <w:r>
              <w:t>9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D8DA3A" w14:textId="77777777" w:rsidR="002E6DCE" w:rsidRDefault="002E6DCE" w:rsidP="002E6DC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38BC9C" w14:textId="77777777" w:rsidR="002E6DCE" w:rsidRDefault="002E6DCE" w:rsidP="002E6DC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A888D6" w14:textId="77777777" w:rsidR="002E6DCE" w:rsidRDefault="002E6DCE" w:rsidP="002E6DC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963D40" w14:textId="77777777" w:rsidR="002E6DCE" w:rsidRDefault="002E6DCE" w:rsidP="002E6DC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B8B357" w14:textId="77777777" w:rsidR="002E6DCE" w:rsidRDefault="002E6DCE" w:rsidP="002E6DC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2E6DCE" w14:paraId="3AA67624" w14:textId="77777777" w:rsidTr="002E6DC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62E917" w14:textId="77777777" w:rsidR="002E6DCE" w:rsidRDefault="002E6DCE" w:rsidP="002E6DC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94CA63" w14:textId="77777777" w:rsidR="002E6DCE" w:rsidRDefault="002E6DCE" w:rsidP="002E6DC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24DFD3" w14:textId="77777777" w:rsidR="002E6DCE" w:rsidRDefault="002E6DCE" w:rsidP="002E6DC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AB93C6" w14:textId="77777777" w:rsidR="002E6DCE" w:rsidRDefault="002E6DCE" w:rsidP="002E6DC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50B89E" w14:textId="77777777" w:rsidR="002E6DCE" w:rsidRDefault="002E6DCE" w:rsidP="002E6DC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C76D3F" w14:textId="77777777" w:rsidR="002E6DCE" w:rsidRDefault="002E6DCE" w:rsidP="002E6DC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B700CC" w14:textId="77777777" w:rsidR="002E6DCE" w:rsidRDefault="002E6DCE" w:rsidP="002E6DC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2E6DCE" w14:paraId="219EC4C1" w14:textId="77777777" w:rsidTr="002E6DC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0F095D" w14:textId="77777777" w:rsidR="002E6DCE" w:rsidRDefault="002E6DCE" w:rsidP="002E6DC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E6F6CD" w14:textId="77777777" w:rsidR="002E6DCE" w:rsidRDefault="002E6DCE" w:rsidP="002E6DC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96CAED" w14:textId="77777777" w:rsidR="002E6DCE" w:rsidRDefault="002E6DCE" w:rsidP="002E6DC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F39F45" w14:textId="77777777" w:rsidR="002E6DCE" w:rsidRDefault="002E6DCE" w:rsidP="002E6DC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31E43E" w14:textId="77777777" w:rsidR="002E6DCE" w:rsidRDefault="002E6DCE" w:rsidP="002E6DC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A0E17FC" w14:textId="77777777" w:rsidR="002E6DCE" w:rsidRDefault="002E6DCE" w:rsidP="002E6DC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9BAE2E2" w14:textId="77777777" w:rsidR="002E6DCE" w:rsidRDefault="002E6DCE" w:rsidP="002E6DC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2E6DCE" w14:paraId="7FFB2892" w14:textId="77777777" w:rsidTr="002E6DCE">
        <w:trPr>
          <w:trHeight w:val="1500"/>
        </w:trPr>
        <w:tc>
          <w:tcPr>
            <w:tcW w:w="1368" w:type="dxa"/>
            <w:shd w:val="clear" w:color="auto" w:fill="auto"/>
          </w:tcPr>
          <w:p w14:paraId="62EEF2FB" w14:textId="77777777" w:rsidR="002E6DCE" w:rsidRDefault="002E6DCE" w:rsidP="002E6DC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3EC8358" w14:textId="77777777" w:rsidR="002E6DCE" w:rsidRDefault="002E6DCE" w:rsidP="002E6DC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377799F" w14:textId="77777777" w:rsidR="002E6DCE" w:rsidRDefault="002E6DCE" w:rsidP="002E6DCE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9819A82" w14:textId="77777777" w:rsidR="002E6DCE" w:rsidRDefault="002E6DCE" w:rsidP="002E6DCE">
            <w:pPr>
              <w:jc w:val="center"/>
            </w:pPr>
          </w:p>
        </w:tc>
        <w:tc>
          <w:tcPr>
            <w:tcW w:w="1368" w:type="dxa"/>
          </w:tcPr>
          <w:p w14:paraId="3C114D96" w14:textId="77777777" w:rsidR="002E6DCE" w:rsidRDefault="002E6DCE" w:rsidP="002E6DCE">
            <w:pPr>
              <w:jc w:val="center"/>
            </w:pPr>
          </w:p>
        </w:tc>
        <w:tc>
          <w:tcPr>
            <w:tcW w:w="1368" w:type="dxa"/>
          </w:tcPr>
          <w:p w14:paraId="7EDA3D98" w14:textId="77777777" w:rsidR="002E6DCE" w:rsidRDefault="002E6DCE" w:rsidP="002E6DCE">
            <w:pPr>
              <w:jc w:val="center"/>
            </w:pPr>
          </w:p>
        </w:tc>
        <w:tc>
          <w:tcPr>
            <w:tcW w:w="1368" w:type="dxa"/>
          </w:tcPr>
          <w:p w14:paraId="1579E2B6" w14:textId="77777777" w:rsidR="002E6DCE" w:rsidRDefault="002E6DCE" w:rsidP="002E6DCE">
            <w:pPr>
              <w:jc w:val="center"/>
            </w:pPr>
          </w:p>
        </w:tc>
      </w:tr>
      <w:tr w:rsidR="002E6DCE" w14:paraId="17172EB9" w14:textId="77777777" w:rsidTr="002E6DCE">
        <w:trPr>
          <w:trHeight w:val="1500"/>
        </w:trPr>
        <w:tc>
          <w:tcPr>
            <w:tcW w:w="1368" w:type="dxa"/>
          </w:tcPr>
          <w:p w14:paraId="61505BAD" w14:textId="77777777" w:rsidR="002E6DCE" w:rsidRDefault="002E6DCE" w:rsidP="002E6DCE">
            <w:pPr>
              <w:jc w:val="center"/>
            </w:pPr>
          </w:p>
        </w:tc>
        <w:tc>
          <w:tcPr>
            <w:tcW w:w="1368" w:type="dxa"/>
          </w:tcPr>
          <w:p w14:paraId="62D9F8C0" w14:textId="77777777" w:rsidR="002E6DCE" w:rsidRDefault="002E6DCE" w:rsidP="002E6DCE">
            <w:pPr>
              <w:jc w:val="center"/>
            </w:pPr>
          </w:p>
        </w:tc>
        <w:tc>
          <w:tcPr>
            <w:tcW w:w="1368" w:type="dxa"/>
          </w:tcPr>
          <w:p w14:paraId="5F28D615" w14:textId="77777777" w:rsidR="002E6DCE" w:rsidRDefault="002E6DCE" w:rsidP="002E6DCE">
            <w:pPr>
              <w:jc w:val="center"/>
            </w:pPr>
          </w:p>
        </w:tc>
        <w:tc>
          <w:tcPr>
            <w:tcW w:w="1368" w:type="dxa"/>
          </w:tcPr>
          <w:p w14:paraId="3CA9D8E4" w14:textId="77777777" w:rsidR="002E6DCE" w:rsidRDefault="002E6DCE" w:rsidP="002E6DCE">
            <w:pPr>
              <w:jc w:val="center"/>
            </w:pPr>
          </w:p>
        </w:tc>
        <w:tc>
          <w:tcPr>
            <w:tcW w:w="1368" w:type="dxa"/>
          </w:tcPr>
          <w:p w14:paraId="5AF286EE" w14:textId="77777777" w:rsidR="002E6DCE" w:rsidRDefault="002E6DCE" w:rsidP="002E6DCE">
            <w:pPr>
              <w:jc w:val="center"/>
            </w:pPr>
          </w:p>
        </w:tc>
        <w:tc>
          <w:tcPr>
            <w:tcW w:w="1368" w:type="dxa"/>
          </w:tcPr>
          <w:p w14:paraId="252F4C14" w14:textId="77777777" w:rsidR="002E6DCE" w:rsidRDefault="002E6DCE" w:rsidP="002E6DCE">
            <w:pPr>
              <w:jc w:val="center"/>
            </w:pPr>
          </w:p>
        </w:tc>
        <w:tc>
          <w:tcPr>
            <w:tcW w:w="1368" w:type="dxa"/>
          </w:tcPr>
          <w:p w14:paraId="22865929" w14:textId="77777777" w:rsidR="002E6DCE" w:rsidRDefault="002E6DCE" w:rsidP="002E6DCE">
            <w:pPr>
              <w:jc w:val="center"/>
            </w:pPr>
          </w:p>
        </w:tc>
      </w:tr>
    </w:tbl>
    <w:p w14:paraId="6F6824DA" w14:textId="77777777" w:rsidR="002E6DCE" w:rsidRDefault="002E6DCE" w:rsidP="002E6DCE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E6DCE" w:rsidRPr="002E6DCE" w14:paraId="79BDFA2D" w14:textId="77777777" w:rsidTr="002E6DCE">
        <w:trPr>
          <w:trHeight w:val="280"/>
        </w:trPr>
        <w:tc>
          <w:tcPr>
            <w:tcW w:w="9576" w:type="dxa"/>
            <w:shd w:val="clear" w:color="auto" w:fill="auto"/>
          </w:tcPr>
          <w:p w14:paraId="095AC180" w14:textId="77777777" w:rsidR="002E6DCE" w:rsidRPr="002E6DCE" w:rsidRDefault="002E6DCE" w:rsidP="002E6DCE">
            <w:pPr>
              <w:jc w:val="center"/>
              <w:rPr>
                <w:sz w:val="20"/>
              </w:rPr>
            </w:pPr>
          </w:p>
        </w:tc>
      </w:tr>
      <w:tr w:rsidR="002E6DCE" w:rsidRPr="002E6DCE" w14:paraId="3E2BD850" w14:textId="77777777" w:rsidTr="002E6DCE">
        <w:trPr>
          <w:trHeight w:val="280"/>
        </w:trPr>
        <w:tc>
          <w:tcPr>
            <w:tcW w:w="9576" w:type="dxa"/>
            <w:shd w:val="clear" w:color="auto" w:fill="auto"/>
          </w:tcPr>
          <w:p w14:paraId="083396C6" w14:textId="77777777" w:rsidR="002E6DCE" w:rsidRPr="002E6DCE" w:rsidRDefault="002E6DCE" w:rsidP="002E6DCE">
            <w:pPr>
              <w:jc w:val="center"/>
              <w:rPr>
                <w:sz w:val="20"/>
              </w:rPr>
            </w:pPr>
          </w:p>
        </w:tc>
      </w:tr>
      <w:tr w:rsidR="002E6DCE" w:rsidRPr="002E6DCE" w14:paraId="769F0AF6" w14:textId="77777777" w:rsidTr="002E6DCE">
        <w:trPr>
          <w:trHeight w:val="280"/>
        </w:trPr>
        <w:tc>
          <w:tcPr>
            <w:tcW w:w="9576" w:type="dxa"/>
            <w:shd w:val="clear" w:color="auto" w:fill="auto"/>
          </w:tcPr>
          <w:p w14:paraId="33163940" w14:textId="77777777" w:rsidR="002E6DCE" w:rsidRPr="002E6DCE" w:rsidRDefault="002E6DCE" w:rsidP="002E6DCE">
            <w:pPr>
              <w:jc w:val="center"/>
              <w:rPr>
                <w:sz w:val="20"/>
              </w:rPr>
            </w:pPr>
          </w:p>
        </w:tc>
      </w:tr>
      <w:tr w:rsidR="002E6DCE" w:rsidRPr="002E6DCE" w14:paraId="667FB383" w14:textId="77777777" w:rsidTr="002E6DCE">
        <w:trPr>
          <w:trHeight w:val="280"/>
        </w:trPr>
        <w:tc>
          <w:tcPr>
            <w:tcW w:w="9576" w:type="dxa"/>
            <w:shd w:val="clear" w:color="auto" w:fill="auto"/>
          </w:tcPr>
          <w:p w14:paraId="4E7480D8" w14:textId="77777777" w:rsidR="002E6DCE" w:rsidRPr="002E6DCE" w:rsidRDefault="002E6DCE" w:rsidP="002E6DCE">
            <w:pPr>
              <w:jc w:val="center"/>
              <w:rPr>
                <w:sz w:val="20"/>
              </w:rPr>
            </w:pPr>
          </w:p>
        </w:tc>
      </w:tr>
      <w:tr w:rsidR="002E6DCE" w:rsidRPr="002E6DCE" w14:paraId="17851CE7" w14:textId="77777777" w:rsidTr="002E6DCE">
        <w:trPr>
          <w:trHeight w:val="280"/>
        </w:trPr>
        <w:tc>
          <w:tcPr>
            <w:tcW w:w="9576" w:type="dxa"/>
            <w:shd w:val="clear" w:color="auto" w:fill="auto"/>
          </w:tcPr>
          <w:p w14:paraId="4C1688A6" w14:textId="77777777" w:rsidR="002E6DCE" w:rsidRPr="002E6DCE" w:rsidRDefault="002E6DCE" w:rsidP="002E6DCE">
            <w:pPr>
              <w:jc w:val="center"/>
              <w:rPr>
                <w:sz w:val="20"/>
              </w:rPr>
            </w:pPr>
          </w:p>
        </w:tc>
      </w:tr>
      <w:tr w:rsidR="002E6DCE" w:rsidRPr="002E6DCE" w14:paraId="22EBB895" w14:textId="77777777" w:rsidTr="002E6DCE">
        <w:trPr>
          <w:trHeight w:val="280"/>
        </w:trPr>
        <w:tc>
          <w:tcPr>
            <w:tcW w:w="9576" w:type="dxa"/>
            <w:shd w:val="clear" w:color="auto" w:fill="auto"/>
          </w:tcPr>
          <w:p w14:paraId="68B2802A" w14:textId="77777777" w:rsidR="002E6DCE" w:rsidRPr="002E6DCE" w:rsidRDefault="002E6DCE" w:rsidP="002E6DCE">
            <w:pPr>
              <w:jc w:val="center"/>
              <w:rPr>
                <w:sz w:val="20"/>
              </w:rPr>
            </w:pPr>
          </w:p>
        </w:tc>
      </w:tr>
      <w:tr w:rsidR="002E6DCE" w:rsidRPr="002E6DCE" w14:paraId="63E72E13" w14:textId="77777777" w:rsidTr="002E6DCE">
        <w:trPr>
          <w:trHeight w:val="280"/>
        </w:trPr>
        <w:tc>
          <w:tcPr>
            <w:tcW w:w="9576" w:type="dxa"/>
            <w:shd w:val="clear" w:color="auto" w:fill="auto"/>
          </w:tcPr>
          <w:p w14:paraId="4814E021" w14:textId="77777777" w:rsidR="002E6DCE" w:rsidRPr="002E6DCE" w:rsidRDefault="002E6DCE" w:rsidP="002E6DCE">
            <w:pPr>
              <w:jc w:val="center"/>
              <w:rPr>
                <w:sz w:val="20"/>
              </w:rPr>
            </w:pPr>
          </w:p>
        </w:tc>
      </w:tr>
      <w:tr w:rsidR="002E6DCE" w:rsidRPr="002E6DCE" w14:paraId="351DE30C" w14:textId="77777777" w:rsidTr="002E6DCE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36DF71CF" w14:textId="77777777" w:rsidR="002E6DCE" w:rsidRPr="002E6DCE" w:rsidRDefault="002E6DCE" w:rsidP="002E6DCE">
            <w:pPr>
              <w:jc w:val="center"/>
              <w:rPr>
                <w:sz w:val="20"/>
              </w:rPr>
            </w:pPr>
          </w:p>
        </w:tc>
      </w:tr>
    </w:tbl>
    <w:p w14:paraId="569C1CD3" w14:textId="77777777" w:rsidR="007268E4" w:rsidRPr="00BB4F60" w:rsidRDefault="002E6DCE" w:rsidP="002E6DCE">
      <w:pPr>
        <w:jc w:val="center"/>
      </w:pPr>
      <w:r>
        <w:t>© WhatIsTheDateToday.Com</w:t>
      </w:r>
    </w:p>
    <w:sectPr w:rsidR="007268E4" w:rsidRPr="00BB4F60" w:rsidSect="002E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45E2" w14:textId="77777777" w:rsidR="005379C9" w:rsidRDefault="005379C9" w:rsidP="005762FE">
      <w:r>
        <w:separator/>
      </w:r>
    </w:p>
  </w:endnote>
  <w:endnote w:type="continuationSeparator" w:id="0">
    <w:p w14:paraId="762A1196" w14:textId="77777777" w:rsidR="005379C9" w:rsidRDefault="005379C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11C6" w14:textId="77777777" w:rsidR="005379C9" w:rsidRDefault="005379C9" w:rsidP="005762FE">
      <w:r>
        <w:separator/>
      </w:r>
    </w:p>
  </w:footnote>
  <w:footnote w:type="continuationSeparator" w:id="0">
    <w:p w14:paraId="7603DC10" w14:textId="77777777" w:rsidR="005379C9" w:rsidRDefault="005379C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C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E6DCE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379C9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3EBF"/>
  <w15:docId w15:val="{8694D8F4-BCB8-4F35-9024-061743FA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2023 Calendar Editable with Notes</dc:title>
  <dc:subject/>
  <dc:creator>WhatIsTheDateToday.Com</dc:creator>
  <cp:keywords>October 2023 Calendar Editable with Notes</cp:keywords>
  <dc:description>Download more at WhatIsTheDateToday.Com</dc:description>
  <cp:lastModifiedBy>What Is</cp:lastModifiedBy>
  <cp:revision>1</cp:revision>
  <dcterms:created xsi:type="dcterms:W3CDTF">2022-08-19T23:33:00Z</dcterms:created>
  <dcterms:modified xsi:type="dcterms:W3CDTF">2022-08-19T23:34:00Z</dcterms:modified>
</cp:coreProperties>
</file>