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E4D0D" w:rsidRPr="001E4D0D" w14:paraId="0B14974A" w14:textId="77777777" w:rsidTr="001E4D0D">
        <w:trPr>
          <w:trHeight w:val="600"/>
        </w:trPr>
        <w:tc>
          <w:tcPr>
            <w:tcW w:w="9576" w:type="dxa"/>
            <w:gridSpan w:val="7"/>
          </w:tcPr>
          <w:p w14:paraId="7C0FF41B" w14:textId="77777777" w:rsidR="001E4D0D" w:rsidRPr="001E4D0D" w:rsidRDefault="001E4D0D" w:rsidP="001E4D0D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2023</w:t>
            </w:r>
          </w:p>
        </w:tc>
      </w:tr>
      <w:tr w:rsidR="001E4D0D" w14:paraId="4BEA71F3" w14:textId="77777777" w:rsidTr="001E4D0D">
        <w:tc>
          <w:tcPr>
            <w:tcW w:w="1368" w:type="dxa"/>
            <w:tcBorders>
              <w:bottom w:val="single" w:sz="4" w:space="0" w:color="auto"/>
            </w:tcBorders>
          </w:tcPr>
          <w:p w14:paraId="2FFC9F84" w14:textId="77777777" w:rsidR="001E4D0D" w:rsidRDefault="001E4D0D" w:rsidP="001E4D0D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980562F" w14:textId="77777777" w:rsidR="001E4D0D" w:rsidRDefault="001E4D0D" w:rsidP="001E4D0D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B770AA4" w14:textId="77777777" w:rsidR="001E4D0D" w:rsidRDefault="001E4D0D" w:rsidP="001E4D0D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0DFE695" w14:textId="77777777" w:rsidR="001E4D0D" w:rsidRDefault="001E4D0D" w:rsidP="001E4D0D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89DB406" w14:textId="77777777" w:rsidR="001E4D0D" w:rsidRDefault="001E4D0D" w:rsidP="001E4D0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510387A" w14:textId="77777777" w:rsidR="001E4D0D" w:rsidRDefault="001E4D0D" w:rsidP="001E4D0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A53622E" w14:textId="77777777" w:rsidR="001E4D0D" w:rsidRDefault="001E4D0D" w:rsidP="001E4D0D">
            <w:pPr>
              <w:jc w:val="center"/>
            </w:pPr>
            <w:r>
              <w:t>Saturday</w:t>
            </w:r>
          </w:p>
        </w:tc>
      </w:tr>
      <w:tr w:rsidR="001E4D0D" w14:paraId="062CBA91" w14:textId="77777777" w:rsidTr="001E4D0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225F0D" w14:textId="77777777" w:rsidR="001E4D0D" w:rsidRDefault="001E4D0D" w:rsidP="001E4D0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A56584" w14:textId="77777777" w:rsidR="001E4D0D" w:rsidRDefault="001E4D0D" w:rsidP="001E4D0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345317" w14:textId="77777777" w:rsidR="001E4D0D" w:rsidRDefault="001E4D0D" w:rsidP="001E4D0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6486E7" w14:textId="77777777" w:rsidR="001E4D0D" w:rsidRDefault="001E4D0D" w:rsidP="001E4D0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9814D3" w14:textId="77777777" w:rsidR="001E4D0D" w:rsidRDefault="001E4D0D" w:rsidP="001E4D0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63B260" w14:textId="77777777" w:rsidR="001E4D0D" w:rsidRDefault="001E4D0D" w:rsidP="001E4D0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BEF0E8" w14:textId="77777777" w:rsidR="001E4D0D" w:rsidRDefault="001E4D0D" w:rsidP="001E4D0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1E4D0D" w14:paraId="37CBE52B" w14:textId="77777777" w:rsidTr="001E4D0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FE0EAF" w14:textId="77777777" w:rsidR="001E4D0D" w:rsidRDefault="001E4D0D" w:rsidP="001E4D0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8650C0" w14:textId="77777777" w:rsidR="001E4D0D" w:rsidRDefault="001E4D0D" w:rsidP="001E4D0D">
            <w:pPr>
              <w:jc w:val="center"/>
            </w:pPr>
            <w:r>
              <w:t>9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D4B548" w14:textId="77777777" w:rsidR="001E4D0D" w:rsidRDefault="001E4D0D" w:rsidP="001E4D0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3B7BB3" w14:textId="77777777" w:rsidR="001E4D0D" w:rsidRDefault="001E4D0D" w:rsidP="001E4D0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055546" w14:textId="77777777" w:rsidR="001E4D0D" w:rsidRDefault="001E4D0D" w:rsidP="001E4D0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A530B3" w14:textId="77777777" w:rsidR="001E4D0D" w:rsidRDefault="001E4D0D" w:rsidP="001E4D0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4A2DCE" w14:textId="77777777" w:rsidR="001E4D0D" w:rsidRDefault="001E4D0D" w:rsidP="001E4D0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1E4D0D" w14:paraId="5225550D" w14:textId="77777777" w:rsidTr="001E4D0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237857" w14:textId="77777777" w:rsidR="001E4D0D" w:rsidRDefault="001E4D0D" w:rsidP="001E4D0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CC73A6" w14:textId="77777777" w:rsidR="001E4D0D" w:rsidRDefault="001E4D0D" w:rsidP="001E4D0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7DA389" w14:textId="77777777" w:rsidR="001E4D0D" w:rsidRDefault="001E4D0D" w:rsidP="001E4D0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F79EE7" w14:textId="77777777" w:rsidR="001E4D0D" w:rsidRDefault="001E4D0D" w:rsidP="001E4D0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97DF7B" w14:textId="77777777" w:rsidR="001E4D0D" w:rsidRDefault="001E4D0D" w:rsidP="001E4D0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654A2D" w14:textId="77777777" w:rsidR="001E4D0D" w:rsidRDefault="001E4D0D" w:rsidP="001E4D0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DB67AE" w14:textId="77777777" w:rsidR="001E4D0D" w:rsidRDefault="001E4D0D" w:rsidP="001E4D0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1E4D0D" w14:paraId="317FE1A3" w14:textId="77777777" w:rsidTr="001E4D0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3CC190" w14:textId="77777777" w:rsidR="001E4D0D" w:rsidRDefault="001E4D0D" w:rsidP="001E4D0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DABC75" w14:textId="77777777" w:rsidR="001E4D0D" w:rsidRDefault="001E4D0D" w:rsidP="001E4D0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7C93D1" w14:textId="77777777" w:rsidR="001E4D0D" w:rsidRDefault="001E4D0D" w:rsidP="001E4D0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E3FA56B" w14:textId="77777777" w:rsidR="001E4D0D" w:rsidRDefault="001E4D0D" w:rsidP="001E4D0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AB9FAAD" w14:textId="77777777" w:rsidR="001E4D0D" w:rsidRDefault="001E4D0D" w:rsidP="001E4D0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BD27B9D" w14:textId="77777777" w:rsidR="001E4D0D" w:rsidRDefault="001E4D0D" w:rsidP="001E4D0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4DD1BCB" w14:textId="77777777" w:rsidR="001E4D0D" w:rsidRDefault="001E4D0D" w:rsidP="001E4D0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1E4D0D" w14:paraId="3C59E03D" w14:textId="77777777" w:rsidTr="001E4D0D">
        <w:trPr>
          <w:trHeight w:val="1500"/>
        </w:trPr>
        <w:tc>
          <w:tcPr>
            <w:tcW w:w="1368" w:type="dxa"/>
            <w:shd w:val="clear" w:color="auto" w:fill="auto"/>
          </w:tcPr>
          <w:p w14:paraId="11FFE81C" w14:textId="77777777" w:rsidR="001E4D0D" w:rsidRDefault="001E4D0D" w:rsidP="001E4D0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1782F00" w14:textId="77777777" w:rsidR="001E4D0D" w:rsidRDefault="001E4D0D" w:rsidP="001E4D0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AAFC8A7" w14:textId="77777777" w:rsidR="001E4D0D" w:rsidRDefault="001E4D0D" w:rsidP="001E4D0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4B1643D" w14:textId="77777777" w:rsidR="001E4D0D" w:rsidRDefault="001E4D0D" w:rsidP="001E4D0D">
            <w:pPr>
              <w:jc w:val="center"/>
            </w:pPr>
          </w:p>
        </w:tc>
        <w:tc>
          <w:tcPr>
            <w:tcW w:w="1368" w:type="dxa"/>
          </w:tcPr>
          <w:p w14:paraId="045F737F" w14:textId="77777777" w:rsidR="001E4D0D" w:rsidRDefault="001E4D0D" w:rsidP="001E4D0D">
            <w:pPr>
              <w:jc w:val="center"/>
            </w:pPr>
          </w:p>
        </w:tc>
        <w:tc>
          <w:tcPr>
            <w:tcW w:w="1368" w:type="dxa"/>
          </w:tcPr>
          <w:p w14:paraId="5CDE81DD" w14:textId="77777777" w:rsidR="001E4D0D" w:rsidRDefault="001E4D0D" w:rsidP="001E4D0D">
            <w:pPr>
              <w:jc w:val="center"/>
            </w:pPr>
          </w:p>
        </w:tc>
        <w:tc>
          <w:tcPr>
            <w:tcW w:w="1368" w:type="dxa"/>
          </w:tcPr>
          <w:p w14:paraId="5F28D400" w14:textId="77777777" w:rsidR="001E4D0D" w:rsidRDefault="001E4D0D" w:rsidP="001E4D0D">
            <w:pPr>
              <w:jc w:val="center"/>
            </w:pPr>
          </w:p>
        </w:tc>
      </w:tr>
      <w:tr w:rsidR="001E4D0D" w14:paraId="6A186A2B" w14:textId="77777777" w:rsidTr="001E4D0D">
        <w:trPr>
          <w:trHeight w:val="1500"/>
        </w:trPr>
        <w:tc>
          <w:tcPr>
            <w:tcW w:w="1368" w:type="dxa"/>
          </w:tcPr>
          <w:p w14:paraId="5EFC4EA3" w14:textId="77777777" w:rsidR="001E4D0D" w:rsidRDefault="001E4D0D" w:rsidP="001E4D0D">
            <w:pPr>
              <w:jc w:val="center"/>
            </w:pPr>
          </w:p>
        </w:tc>
        <w:tc>
          <w:tcPr>
            <w:tcW w:w="1368" w:type="dxa"/>
          </w:tcPr>
          <w:p w14:paraId="1061B230" w14:textId="77777777" w:rsidR="001E4D0D" w:rsidRDefault="001E4D0D" w:rsidP="001E4D0D">
            <w:pPr>
              <w:jc w:val="center"/>
            </w:pPr>
          </w:p>
        </w:tc>
        <w:tc>
          <w:tcPr>
            <w:tcW w:w="1368" w:type="dxa"/>
          </w:tcPr>
          <w:p w14:paraId="0EFD8F4B" w14:textId="77777777" w:rsidR="001E4D0D" w:rsidRDefault="001E4D0D" w:rsidP="001E4D0D">
            <w:pPr>
              <w:jc w:val="center"/>
            </w:pPr>
          </w:p>
        </w:tc>
        <w:tc>
          <w:tcPr>
            <w:tcW w:w="1368" w:type="dxa"/>
          </w:tcPr>
          <w:p w14:paraId="306ED809" w14:textId="77777777" w:rsidR="001E4D0D" w:rsidRDefault="001E4D0D" w:rsidP="001E4D0D">
            <w:pPr>
              <w:jc w:val="center"/>
            </w:pPr>
          </w:p>
        </w:tc>
        <w:tc>
          <w:tcPr>
            <w:tcW w:w="1368" w:type="dxa"/>
          </w:tcPr>
          <w:p w14:paraId="2762960E" w14:textId="77777777" w:rsidR="001E4D0D" w:rsidRDefault="001E4D0D" w:rsidP="001E4D0D">
            <w:pPr>
              <w:jc w:val="center"/>
            </w:pPr>
          </w:p>
        </w:tc>
        <w:tc>
          <w:tcPr>
            <w:tcW w:w="1368" w:type="dxa"/>
          </w:tcPr>
          <w:p w14:paraId="0C236730" w14:textId="77777777" w:rsidR="001E4D0D" w:rsidRDefault="001E4D0D" w:rsidP="001E4D0D">
            <w:pPr>
              <w:jc w:val="center"/>
            </w:pPr>
          </w:p>
        </w:tc>
        <w:tc>
          <w:tcPr>
            <w:tcW w:w="1368" w:type="dxa"/>
          </w:tcPr>
          <w:p w14:paraId="453A5695" w14:textId="77777777" w:rsidR="001E4D0D" w:rsidRDefault="001E4D0D" w:rsidP="001E4D0D">
            <w:pPr>
              <w:jc w:val="center"/>
            </w:pPr>
          </w:p>
        </w:tc>
      </w:tr>
    </w:tbl>
    <w:p w14:paraId="45ADDDDF" w14:textId="77777777" w:rsidR="001E4D0D" w:rsidRDefault="001E4D0D" w:rsidP="001E4D0D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E4D0D" w14:paraId="53CE3DCA" w14:textId="77777777" w:rsidTr="001E4D0D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E4D0D" w:rsidRPr="001E4D0D" w14:paraId="4B419294" w14:textId="77777777" w:rsidTr="001E4D0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A257D38" w14:textId="77777777" w:rsidR="001E4D0D" w:rsidRPr="001E4D0D" w:rsidRDefault="001E4D0D" w:rsidP="001E4D0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2023</w:t>
                  </w:r>
                </w:p>
              </w:tc>
            </w:tr>
            <w:tr w:rsidR="001E4D0D" w:rsidRPr="001E4D0D" w14:paraId="4BF0B6A8" w14:textId="77777777" w:rsidTr="001E4D0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A10B50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3BC3D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D50FC3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CA5A98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026040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33215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93A368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E4D0D" w:rsidRPr="001E4D0D" w14:paraId="114F1211" w14:textId="77777777" w:rsidTr="001E4D0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9C17C1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484751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EE4C02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AD385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575212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F46F0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544E5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1E4D0D" w:rsidRPr="001E4D0D" w14:paraId="386E2EA5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174C635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E4A34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59250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EE3A8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486E10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B342E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1AE274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1E4D0D" w:rsidRPr="001E4D0D" w14:paraId="09AEAB0F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0033C0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CE355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E1870E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06D0E5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88B7FE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0771D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A78538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1E4D0D" w:rsidRPr="001E4D0D" w14:paraId="2CFA45A6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E51FA4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FB8B1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144AF2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8C125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A840B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C76D4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B8B4B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1E4D0D" w:rsidRPr="001E4D0D" w14:paraId="4B86E4E5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4EB15F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F7489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A9138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5F5593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62A3F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394A71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E9B9B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1E4D0D" w:rsidRPr="001E4D0D" w14:paraId="511B2381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107F43E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31BA33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C121E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3E59A3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0176F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3DB6C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99A9F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92DE88D" w14:textId="77777777" w:rsidR="001E4D0D" w:rsidRDefault="001E4D0D" w:rsidP="001E4D0D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E4D0D" w:rsidRPr="001E4D0D" w14:paraId="4133830C" w14:textId="77777777" w:rsidTr="001E4D0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13F3727" w14:textId="77777777" w:rsidR="001E4D0D" w:rsidRPr="001E4D0D" w:rsidRDefault="001E4D0D" w:rsidP="001E4D0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2023</w:t>
                  </w:r>
                </w:p>
              </w:tc>
            </w:tr>
            <w:tr w:rsidR="001E4D0D" w:rsidRPr="001E4D0D" w14:paraId="58AC40B2" w14:textId="77777777" w:rsidTr="001E4D0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373FD1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983AAD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0FBB2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8C1C90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30A624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62873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EA6EDF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E4D0D" w:rsidRPr="001E4D0D" w14:paraId="4C1BBBC2" w14:textId="77777777" w:rsidTr="001E4D0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3AC4C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9BF782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7321A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DFAF7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5AEB8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0A739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00F74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1E4D0D" w:rsidRPr="001E4D0D" w14:paraId="6DFF78CC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EFECE4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3C5A9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6C937F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6348F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F3707E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2F6B2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2EF87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1E4D0D" w:rsidRPr="001E4D0D" w14:paraId="36E1F637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CCA1C72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B248CF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A00FB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884D61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0D50E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E6073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AF732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1E4D0D" w:rsidRPr="001E4D0D" w14:paraId="7DD4054D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5AF5B4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4E38BF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E3AB7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35B0ED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D1439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1B13B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CFD96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1E4D0D" w:rsidRPr="001E4D0D" w14:paraId="57295169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DC66B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5D4B2E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19EF3D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FBD49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17B87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0C80A1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AF5A54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E4D0D" w:rsidRPr="001E4D0D" w14:paraId="797C8D9C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24FD9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21588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4E289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789BED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028FDD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55F70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F307BD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A51A377" w14:textId="77777777" w:rsidR="001E4D0D" w:rsidRDefault="001E4D0D" w:rsidP="001E4D0D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E4D0D" w:rsidRPr="001E4D0D" w14:paraId="2FD88FA0" w14:textId="77777777" w:rsidTr="001E4D0D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8F8E791" w14:textId="77777777" w:rsidR="001E4D0D" w:rsidRPr="001E4D0D" w:rsidRDefault="001E4D0D" w:rsidP="001E4D0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2023</w:t>
                  </w:r>
                </w:p>
              </w:tc>
            </w:tr>
            <w:tr w:rsidR="001E4D0D" w:rsidRPr="001E4D0D" w14:paraId="6C925F44" w14:textId="77777777" w:rsidTr="001E4D0D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0AC0D2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940E03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EA34C5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F765C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09233F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99DD2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C64D5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E4D0D" w:rsidRPr="001E4D0D" w14:paraId="664C3354" w14:textId="77777777" w:rsidTr="001E4D0D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5DB148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67017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B09BD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58080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391544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F19CEF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1E3E64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1E4D0D" w:rsidRPr="001E4D0D" w14:paraId="1A9B6C0F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5A15C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023B3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A6E1EE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365AB3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426CF5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5AA402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52B29F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1E4D0D" w:rsidRPr="001E4D0D" w14:paraId="51479AE6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78D3D4F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75F2F0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F5C8F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2B752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3A8008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4EA073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6E4B31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1E4D0D" w:rsidRPr="001E4D0D" w14:paraId="4FC0EE76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30E4C63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953BD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25AB0D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200CE8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9BEB6F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A3E248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2CBFA6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1E4D0D" w:rsidRPr="001E4D0D" w14:paraId="48A7BC05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78916B0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381C6E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A76E2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3A4907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10707C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B7E2FA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8B9389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E4D0D" w:rsidRPr="001E4D0D" w14:paraId="5618C07F" w14:textId="77777777" w:rsidTr="001E4D0D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5E4F012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DABDBB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AD6495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F88412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EF5525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A24588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524B20" w14:textId="77777777" w:rsidR="001E4D0D" w:rsidRPr="001E4D0D" w:rsidRDefault="001E4D0D" w:rsidP="001E4D0D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E9DB8FB" w14:textId="77777777" w:rsidR="001E4D0D" w:rsidRDefault="001E4D0D" w:rsidP="001E4D0D">
            <w:pPr>
              <w:jc w:val="center"/>
            </w:pPr>
          </w:p>
        </w:tc>
      </w:tr>
    </w:tbl>
    <w:p w14:paraId="2A254899" w14:textId="77777777" w:rsidR="007268E4" w:rsidRPr="00BB4F60" w:rsidRDefault="001E4D0D" w:rsidP="001E4D0D">
      <w:pPr>
        <w:jc w:val="center"/>
      </w:pPr>
      <w:r>
        <w:t>© WhatIsTheDateToday.Com</w:t>
      </w:r>
    </w:p>
    <w:sectPr w:rsidR="007268E4" w:rsidRPr="00BB4F60" w:rsidSect="001E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C546" w14:textId="77777777" w:rsidR="0077534A" w:rsidRDefault="0077534A" w:rsidP="005762FE">
      <w:r>
        <w:separator/>
      </w:r>
    </w:p>
  </w:endnote>
  <w:endnote w:type="continuationSeparator" w:id="0">
    <w:p w14:paraId="770377FA" w14:textId="77777777" w:rsidR="0077534A" w:rsidRDefault="0077534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8B18" w14:textId="77777777" w:rsidR="0077534A" w:rsidRDefault="0077534A" w:rsidP="005762FE">
      <w:r>
        <w:separator/>
      </w:r>
    </w:p>
  </w:footnote>
  <w:footnote w:type="continuationSeparator" w:id="0">
    <w:p w14:paraId="094D64F0" w14:textId="77777777" w:rsidR="0077534A" w:rsidRDefault="0077534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E4D0D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534A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849D"/>
  <w15:docId w15:val="{C8433787-4E72-40BC-B5CD-04F0E1BE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2023 Editable Calendar (vertical)</dc:title>
  <dc:subject/>
  <dc:creator>WhatIsTheDateToday.Com</dc:creator>
  <cp:keywords>October 2023 Editable Calendar Portrait</cp:keywords>
  <dc:description>Download more at WhatIsTheDateToday.Com</dc:description>
  <cp:lastModifiedBy>What Is</cp:lastModifiedBy>
  <cp:revision>1</cp:revision>
  <dcterms:created xsi:type="dcterms:W3CDTF">2022-08-19T08:24:00Z</dcterms:created>
  <dcterms:modified xsi:type="dcterms:W3CDTF">2022-08-19T08:25:00Z</dcterms:modified>
</cp:coreProperties>
</file>