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26BB9" w:rsidRPr="00A26BB9" w14:paraId="3A271C8F" w14:textId="77777777" w:rsidTr="00A26BB9">
        <w:trPr>
          <w:trHeight w:val="600"/>
        </w:trPr>
        <w:tc>
          <w:tcPr>
            <w:tcW w:w="9576" w:type="dxa"/>
            <w:gridSpan w:val="7"/>
          </w:tcPr>
          <w:p w14:paraId="798D3B41" w14:textId="77777777" w:rsidR="00A26BB9" w:rsidRPr="00A26BB9" w:rsidRDefault="00A26BB9" w:rsidP="00A26B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2024</w:t>
            </w:r>
          </w:p>
        </w:tc>
      </w:tr>
      <w:tr w:rsidR="00A26BB9" w14:paraId="6828B2F3" w14:textId="77777777" w:rsidTr="00A26BB9">
        <w:tc>
          <w:tcPr>
            <w:tcW w:w="1368" w:type="dxa"/>
          </w:tcPr>
          <w:p w14:paraId="097F5BD1" w14:textId="77777777" w:rsidR="00A26BB9" w:rsidRDefault="00A26BB9" w:rsidP="00A26BB9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5F20770" w14:textId="77777777" w:rsidR="00A26BB9" w:rsidRDefault="00A26BB9" w:rsidP="00A26BB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1143B76" w14:textId="77777777" w:rsidR="00A26BB9" w:rsidRDefault="00A26BB9" w:rsidP="00A26BB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03A0DBC" w14:textId="77777777" w:rsidR="00A26BB9" w:rsidRDefault="00A26BB9" w:rsidP="00A26BB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E2DC668" w14:textId="77777777" w:rsidR="00A26BB9" w:rsidRDefault="00A26BB9" w:rsidP="00A26BB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D2146D8" w14:textId="77777777" w:rsidR="00A26BB9" w:rsidRDefault="00A26BB9" w:rsidP="00A26BB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A795BF" w14:textId="77777777" w:rsidR="00A26BB9" w:rsidRDefault="00A26BB9" w:rsidP="00A26BB9">
            <w:pPr>
              <w:jc w:val="center"/>
            </w:pPr>
            <w:r>
              <w:t>Saturday</w:t>
            </w:r>
          </w:p>
        </w:tc>
      </w:tr>
      <w:tr w:rsidR="00A26BB9" w14:paraId="0F4F707B" w14:textId="77777777" w:rsidTr="00A26B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C660A23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19FD633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E95B8A" w14:textId="77777777" w:rsidR="00A26BB9" w:rsidRDefault="00A26BB9" w:rsidP="00A26BB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697E18" w14:textId="77777777" w:rsidR="00A26BB9" w:rsidRDefault="00A26BB9" w:rsidP="00A26BB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174B12" w14:textId="77777777" w:rsidR="00A26BB9" w:rsidRDefault="00A26BB9" w:rsidP="00A26BB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A797AE" w14:textId="77777777" w:rsidR="00A26BB9" w:rsidRDefault="00A26BB9" w:rsidP="00A26BB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72B326" w14:textId="77777777" w:rsidR="00A26BB9" w:rsidRDefault="00A26BB9" w:rsidP="00A26BB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A26BB9" w14:paraId="7A61A62E" w14:textId="77777777" w:rsidTr="00A26B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9AD095" w14:textId="77777777" w:rsidR="00A26BB9" w:rsidRDefault="00A26BB9" w:rsidP="00A26BB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40E348" w14:textId="77777777" w:rsidR="00A26BB9" w:rsidRDefault="00A26BB9" w:rsidP="00A26BB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5C2471" w14:textId="77777777" w:rsidR="00A26BB9" w:rsidRDefault="00A26BB9" w:rsidP="00A26BB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EEAA03" w14:textId="77777777" w:rsidR="00A26BB9" w:rsidRDefault="00A26BB9" w:rsidP="00A26BB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FD2051" w14:textId="77777777" w:rsidR="00A26BB9" w:rsidRDefault="00A26BB9" w:rsidP="00A26BB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CD7434" w14:textId="77777777" w:rsidR="00A26BB9" w:rsidRDefault="00A26BB9" w:rsidP="00A26BB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EFD240" w14:textId="77777777" w:rsidR="00A26BB9" w:rsidRDefault="00A26BB9" w:rsidP="00A26BB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A26BB9" w14:paraId="2A73D330" w14:textId="77777777" w:rsidTr="00A26B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31371D" w14:textId="77777777" w:rsidR="00A26BB9" w:rsidRDefault="00A26BB9" w:rsidP="00A26BB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1C0583" w14:textId="77777777" w:rsidR="00A26BB9" w:rsidRDefault="00A26BB9" w:rsidP="00A26BB9">
            <w:pPr>
              <w:jc w:val="center"/>
            </w:pPr>
            <w:r>
              <w:t>14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0C5259" w14:textId="77777777" w:rsidR="00A26BB9" w:rsidRDefault="00A26BB9" w:rsidP="00A26BB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BFFF91" w14:textId="77777777" w:rsidR="00A26BB9" w:rsidRDefault="00A26BB9" w:rsidP="00A26BB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BC3259" w14:textId="77777777" w:rsidR="00A26BB9" w:rsidRDefault="00A26BB9" w:rsidP="00A26BB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E43D8C" w14:textId="77777777" w:rsidR="00A26BB9" w:rsidRDefault="00A26BB9" w:rsidP="00A26BB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1A0D0F" w14:textId="77777777" w:rsidR="00A26BB9" w:rsidRDefault="00A26BB9" w:rsidP="00A26BB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A26BB9" w14:paraId="10653A8A" w14:textId="77777777" w:rsidTr="00A26B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79B101" w14:textId="77777777" w:rsidR="00A26BB9" w:rsidRDefault="00A26BB9" w:rsidP="00A26BB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8841AA" w14:textId="77777777" w:rsidR="00A26BB9" w:rsidRDefault="00A26BB9" w:rsidP="00A26BB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4BE97B" w14:textId="77777777" w:rsidR="00A26BB9" w:rsidRDefault="00A26BB9" w:rsidP="00A26BB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48DB8B" w14:textId="77777777" w:rsidR="00A26BB9" w:rsidRDefault="00A26BB9" w:rsidP="00A26BB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1B1E64" w14:textId="77777777" w:rsidR="00A26BB9" w:rsidRDefault="00A26BB9" w:rsidP="00A26BB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69B353" w14:textId="77777777" w:rsidR="00A26BB9" w:rsidRDefault="00A26BB9" w:rsidP="00A26BB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7115E8E" w14:textId="77777777" w:rsidR="00A26BB9" w:rsidRDefault="00A26BB9" w:rsidP="00A26BB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A26BB9" w14:paraId="5B7E229E" w14:textId="77777777" w:rsidTr="00A26BB9">
        <w:trPr>
          <w:trHeight w:val="1500"/>
        </w:trPr>
        <w:tc>
          <w:tcPr>
            <w:tcW w:w="1368" w:type="dxa"/>
            <w:shd w:val="clear" w:color="auto" w:fill="auto"/>
          </w:tcPr>
          <w:p w14:paraId="16838884" w14:textId="77777777" w:rsidR="00A26BB9" w:rsidRDefault="00A26BB9" w:rsidP="00A26BB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F18F543" w14:textId="77777777" w:rsidR="00A26BB9" w:rsidRDefault="00A26BB9" w:rsidP="00A26BB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B85E5DB" w14:textId="77777777" w:rsidR="00A26BB9" w:rsidRDefault="00A26BB9" w:rsidP="00A26BB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CFC638" w14:textId="77777777" w:rsidR="00A26BB9" w:rsidRDefault="00A26BB9" w:rsidP="00A26BB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FF42D01" w14:textId="77777777" w:rsidR="00A26BB9" w:rsidRDefault="00A26BB9" w:rsidP="00A26BB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56F7753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</w:tcPr>
          <w:p w14:paraId="30417DA6" w14:textId="77777777" w:rsidR="00A26BB9" w:rsidRDefault="00A26BB9" w:rsidP="00A26BB9">
            <w:pPr>
              <w:jc w:val="center"/>
            </w:pPr>
          </w:p>
        </w:tc>
      </w:tr>
      <w:tr w:rsidR="00A26BB9" w14:paraId="6E58DC91" w14:textId="77777777" w:rsidTr="00A26BB9">
        <w:trPr>
          <w:trHeight w:val="1500"/>
        </w:trPr>
        <w:tc>
          <w:tcPr>
            <w:tcW w:w="1368" w:type="dxa"/>
          </w:tcPr>
          <w:p w14:paraId="1102F506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</w:tcPr>
          <w:p w14:paraId="397E90B1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</w:tcPr>
          <w:p w14:paraId="4781A1E7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</w:tcPr>
          <w:p w14:paraId="532CFF52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</w:tcPr>
          <w:p w14:paraId="004BD5EB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</w:tcPr>
          <w:p w14:paraId="785A45C6" w14:textId="77777777" w:rsidR="00A26BB9" w:rsidRDefault="00A26BB9" w:rsidP="00A26BB9">
            <w:pPr>
              <w:jc w:val="center"/>
            </w:pPr>
          </w:p>
        </w:tc>
        <w:tc>
          <w:tcPr>
            <w:tcW w:w="1368" w:type="dxa"/>
          </w:tcPr>
          <w:p w14:paraId="3A33BFFB" w14:textId="77777777" w:rsidR="00A26BB9" w:rsidRDefault="00A26BB9" w:rsidP="00A26BB9">
            <w:pPr>
              <w:jc w:val="center"/>
            </w:pPr>
          </w:p>
        </w:tc>
      </w:tr>
    </w:tbl>
    <w:p w14:paraId="6212A574" w14:textId="77777777" w:rsidR="00A26BB9" w:rsidRDefault="00A26BB9" w:rsidP="00A26BB9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26BB9" w14:paraId="04A4EC5E" w14:textId="77777777" w:rsidTr="00A26BB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BB9" w:rsidRPr="00A26BB9" w14:paraId="5352D49C" w14:textId="77777777" w:rsidTr="00A26B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06239DF" w14:textId="77777777" w:rsidR="00A26BB9" w:rsidRPr="00A26BB9" w:rsidRDefault="00A26BB9" w:rsidP="00A26B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2024</w:t>
                  </w:r>
                </w:p>
              </w:tc>
            </w:tr>
            <w:tr w:rsidR="00A26BB9" w:rsidRPr="00A26BB9" w14:paraId="0C503C8E" w14:textId="77777777" w:rsidTr="00A26B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35225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6325C4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AC9F42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664C4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899E42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8908B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1F496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BB9" w:rsidRPr="00A26BB9" w14:paraId="020B2F23" w14:textId="77777777" w:rsidTr="00A26B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2FCD4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E317C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12FD6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917F9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D9804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1B0055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E87CD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A26BB9" w:rsidRPr="00A26BB9" w14:paraId="7F916E02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1C071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47D73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193B9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10BCF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2D0EB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9A5FE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5E814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A26BB9" w:rsidRPr="00A26BB9" w14:paraId="74803F9F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93639F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5985BB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6C0CB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314BD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361F4D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5B8B2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F52B05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A26BB9" w:rsidRPr="00A26BB9" w14:paraId="0A1EA458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715AAA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4188B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2599B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85AEE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94D0E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20069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A9975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A26BB9" w:rsidRPr="00A26BB9" w14:paraId="4A14154B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9373F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D5E809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33786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9F377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20FDC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B53BD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C5CB4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26BB9" w:rsidRPr="00A26BB9" w14:paraId="53BC5272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81C86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F29979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F6804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A5503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03D91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AC82FB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298412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AB3CA2F" w14:textId="77777777" w:rsidR="00A26BB9" w:rsidRDefault="00A26BB9" w:rsidP="00A26BB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BB9" w:rsidRPr="00A26BB9" w14:paraId="3586605F" w14:textId="77777777" w:rsidTr="00A26B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E607571" w14:textId="77777777" w:rsidR="00A26BB9" w:rsidRPr="00A26BB9" w:rsidRDefault="00A26BB9" w:rsidP="00A26B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2024</w:t>
                  </w:r>
                </w:p>
              </w:tc>
            </w:tr>
            <w:tr w:rsidR="00A26BB9" w:rsidRPr="00A26BB9" w14:paraId="0764EAD1" w14:textId="77777777" w:rsidTr="00A26B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2BDAB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71FC1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E0C9F5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B0A069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069EE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0AFE0D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1159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BB9" w:rsidRPr="00A26BB9" w14:paraId="170A0126" w14:textId="77777777" w:rsidTr="00A26B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90FB9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60FA085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8E0D0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96589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D0DE7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F4339B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6CA53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A26BB9" w:rsidRPr="00A26BB9" w14:paraId="54869DA3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DAD90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C5EE8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5BFE5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38446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A4776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86C5B2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5B3ED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A26BB9" w:rsidRPr="00A26BB9" w14:paraId="3CF0D312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B5A66D5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27D37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E77CA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A4F98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050C4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B5CD99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9D487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A26BB9" w:rsidRPr="00A26BB9" w14:paraId="3E560D14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DE1FF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7D636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5B5F6D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68BFD9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94CD3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91615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4F2BF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A26BB9" w:rsidRPr="00A26BB9" w14:paraId="4E051D5E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6407F3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5D881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39F6A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B73B1B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6352A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65997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BD662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26BB9" w:rsidRPr="00A26BB9" w14:paraId="172DFDFB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447D42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862C3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5AE84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8E1C1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D8D45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5788C5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269BA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A755562" w14:textId="77777777" w:rsidR="00A26BB9" w:rsidRDefault="00A26BB9" w:rsidP="00A26BB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BB9" w:rsidRPr="00A26BB9" w14:paraId="1B4CA31D" w14:textId="77777777" w:rsidTr="00A26B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2596A37" w14:textId="77777777" w:rsidR="00A26BB9" w:rsidRPr="00A26BB9" w:rsidRDefault="00A26BB9" w:rsidP="00A26B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2024</w:t>
                  </w:r>
                </w:p>
              </w:tc>
            </w:tr>
            <w:tr w:rsidR="00A26BB9" w:rsidRPr="00A26BB9" w14:paraId="734E50B3" w14:textId="77777777" w:rsidTr="00A26B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A4EE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52A734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E525D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E9B2E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80FCE4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72A0C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8EC5F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BB9" w:rsidRPr="00A26BB9" w14:paraId="2D859709" w14:textId="77777777" w:rsidTr="00A26B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7AE26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4C818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11F86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7351A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110DA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447A5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14F19B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26BB9" w:rsidRPr="00A26BB9" w14:paraId="3B0A9AC2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FFFD65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A916B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D80F50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D064CD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B7E62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059CF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649DE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26BB9" w:rsidRPr="00A26BB9" w14:paraId="49C64420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DFD76D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5826F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DCD98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92088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5DFFE1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2E3699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F17FF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A26BB9" w:rsidRPr="00A26BB9" w14:paraId="44CF7A72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63057F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AB7E7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20607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22AED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9B6677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B6F20C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7071E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A26BB9" w:rsidRPr="00A26BB9" w14:paraId="158BBF68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99501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A252AE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4AAC4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BF5204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BA4ED4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6ED9BB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A3B60D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A26BB9" w:rsidRPr="00A26BB9" w14:paraId="33FDBD70" w14:textId="77777777" w:rsidTr="00A26B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D3AB27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DDC6EA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24DB9F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0A29B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EF5236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319758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87C783" w14:textId="77777777" w:rsidR="00A26BB9" w:rsidRPr="00A26BB9" w:rsidRDefault="00A26BB9" w:rsidP="00A26BB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8594B27" w14:textId="77777777" w:rsidR="00A26BB9" w:rsidRDefault="00A26BB9" w:rsidP="00A26BB9">
            <w:pPr>
              <w:jc w:val="center"/>
            </w:pPr>
          </w:p>
        </w:tc>
      </w:tr>
    </w:tbl>
    <w:p w14:paraId="460C736B" w14:textId="77777777" w:rsidR="007268E4" w:rsidRPr="00BB4F60" w:rsidRDefault="00A26BB9" w:rsidP="00A26BB9">
      <w:pPr>
        <w:jc w:val="center"/>
      </w:pPr>
      <w:r>
        <w:t>© WhatIsTheDateToday.Com</w:t>
      </w:r>
    </w:p>
    <w:sectPr w:rsidR="007268E4" w:rsidRPr="00BB4F60" w:rsidSect="00A2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4CEB" w14:textId="77777777" w:rsidR="00AF0E82" w:rsidRDefault="00AF0E82" w:rsidP="005762FE">
      <w:r>
        <w:separator/>
      </w:r>
    </w:p>
  </w:endnote>
  <w:endnote w:type="continuationSeparator" w:id="0">
    <w:p w14:paraId="4538633A" w14:textId="77777777" w:rsidR="00AF0E82" w:rsidRDefault="00AF0E8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36E2" w14:textId="77777777" w:rsidR="00AF0E82" w:rsidRDefault="00AF0E82" w:rsidP="005762FE">
      <w:r>
        <w:separator/>
      </w:r>
    </w:p>
  </w:footnote>
  <w:footnote w:type="continuationSeparator" w:id="0">
    <w:p w14:paraId="1D9BEA34" w14:textId="77777777" w:rsidR="00AF0E82" w:rsidRDefault="00AF0E8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B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26BB9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AF0E82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B9B5"/>
  <w15:docId w15:val="{597A1BD8-A5E2-44F7-AC9C-F02CFB48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Editable Calendar (vertical)</dc:title>
  <dc:subject/>
  <dc:creator>WhatIsTheDateToday.Com</dc:creator>
  <cp:keywords>October 2024 Editable Calendar Portrait</cp:keywords>
  <dc:description>Download more at WhatIsTheDateToday.Com</dc:description>
  <cp:lastModifiedBy>What Is</cp:lastModifiedBy>
  <cp:revision>1</cp:revision>
  <dcterms:created xsi:type="dcterms:W3CDTF">2022-08-19T08:32:00Z</dcterms:created>
  <dcterms:modified xsi:type="dcterms:W3CDTF">2022-08-19T08:33:00Z</dcterms:modified>
</cp:coreProperties>
</file>