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0E41E" w14:textId="7555C151" w:rsidR="00BE33C9" w:rsidRDefault="00C47FD1" w:rsidP="00FA2DE7">
      <w:pPr>
        <w:pStyle w:val="Month"/>
        <w:jc w:val="center"/>
      </w:pPr>
      <w:r>
        <w:fldChar w:fldCharType="begin"/>
      </w:r>
      <w:r>
        <w:instrText xml:space="preserve"> DOCVARIABLE  MonthStart \@ MMM \* MERGEFORMAT </w:instrText>
      </w:r>
      <w:r>
        <w:fldChar w:fldCharType="separate"/>
      </w:r>
      <w:r w:rsidR="00B52F3B">
        <w:t>Oct</w:t>
      </w:r>
      <w:r>
        <w:fldChar w:fldCharType="end"/>
      </w:r>
      <w:r w:rsidR="00FA2DE7">
        <w:t xml:space="preserve"> </w:t>
      </w:r>
      <w:r>
        <w:rPr>
          <w:rStyle w:val="Emphasis"/>
        </w:rPr>
        <w:fldChar w:fldCharType="begin"/>
      </w:r>
      <w:r>
        <w:rPr>
          <w:rStyle w:val="Emphasis"/>
        </w:rPr>
        <w:instrText xml:space="preserve"> DOCVARIABLE  MonthStart \@  yyyy   \* MERGEFORMAT </w:instrText>
      </w:r>
      <w:r>
        <w:rPr>
          <w:rStyle w:val="Emphasis"/>
        </w:rPr>
        <w:fldChar w:fldCharType="separate"/>
      </w:r>
      <w:r w:rsidR="00B52F3B">
        <w:rPr>
          <w:rStyle w:val="Emphasis"/>
        </w:rPr>
        <w:t>2025</w:t>
      </w:r>
      <w:r>
        <w:rPr>
          <w:rStyle w:val="Emphasis"/>
        </w:rPr>
        <w:fldChar w:fldCharType="end"/>
      </w:r>
    </w:p>
    <w:tbl>
      <w:tblPr>
        <w:tblStyle w:val="PlainTable4"/>
        <w:tblW w:w="4986" w:type="pct"/>
        <w:tblLayout w:type="fixed"/>
        <w:tblLook w:val="0420" w:firstRow="1" w:lastRow="0" w:firstColumn="0" w:lastColumn="0" w:noHBand="0" w:noVBand="1"/>
        <w:tblCaption w:val="Calendar layout table"/>
      </w:tblPr>
      <w:tblGrid>
        <w:gridCol w:w="1529"/>
        <w:gridCol w:w="1529"/>
        <w:gridCol w:w="1530"/>
        <w:gridCol w:w="1532"/>
        <w:gridCol w:w="1530"/>
        <w:gridCol w:w="1530"/>
        <w:gridCol w:w="1532"/>
      </w:tblGrid>
      <w:tr w:rsidR="00BE33C9" w14:paraId="57F0D474" w14:textId="77777777" w:rsidTr="003D3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</w:tcPr>
          <w:p w14:paraId="1A3BF8AA" w14:textId="77777777" w:rsidR="00BE33C9" w:rsidRDefault="00C47FD1" w:rsidP="00FA2DE7">
            <w:pPr>
              <w:pStyle w:val="Day"/>
              <w:jc w:val="center"/>
            </w:pPr>
            <w:r>
              <w:t>Sun</w:t>
            </w:r>
          </w:p>
        </w:tc>
        <w:tc>
          <w:tcPr>
            <w:tcW w:w="714" w:type="pct"/>
          </w:tcPr>
          <w:p w14:paraId="09BF5A38" w14:textId="77777777" w:rsidR="00BE33C9" w:rsidRDefault="00C47FD1" w:rsidP="00FA2DE7">
            <w:pPr>
              <w:pStyle w:val="Day"/>
              <w:jc w:val="center"/>
            </w:pPr>
            <w:r>
              <w:t>mon</w:t>
            </w:r>
          </w:p>
        </w:tc>
        <w:tc>
          <w:tcPr>
            <w:tcW w:w="714" w:type="pct"/>
          </w:tcPr>
          <w:p w14:paraId="0CF4C7C3" w14:textId="77777777" w:rsidR="00BE33C9" w:rsidRDefault="00C47FD1" w:rsidP="00FA2DE7">
            <w:pPr>
              <w:pStyle w:val="Day"/>
              <w:jc w:val="center"/>
            </w:pPr>
            <w:r>
              <w:t>tue</w:t>
            </w:r>
          </w:p>
        </w:tc>
        <w:tc>
          <w:tcPr>
            <w:tcW w:w="715" w:type="pct"/>
          </w:tcPr>
          <w:p w14:paraId="25A04285" w14:textId="77777777" w:rsidR="00BE33C9" w:rsidRDefault="00C47FD1" w:rsidP="00FA2DE7">
            <w:pPr>
              <w:pStyle w:val="Day"/>
              <w:jc w:val="center"/>
            </w:pPr>
            <w:r>
              <w:t>wed</w:t>
            </w:r>
          </w:p>
        </w:tc>
        <w:tc>
          <w:tcPr>
            <w:tcW w:w="714" w:type="pct"/>
          </w:tcPr>
          <w:p w14:paraId="1024ACC4" w14:textId="77777777" w:rsidR="00BE33C9" w:rsidRDefault="00C47FD1" w:rsidP="00FA2DE7">
            <w:pPr>
              <w:pStyle w:val="Day"/>
              <w:jc w:val="center"/>
            </w:pPr>
            <w:r>
              <w:t>thu</w:t>
            </w:r>
          </w:p>
        </w:tc>
        <w:tc>
          <w:tcPr>
            <w:tcW w:w="714" w:type="pct"/>
          </w:tcPr>
          <w:p w14:paraId="6A049F20" w14:textId="77777777" w:rsidR="00BE33C9" w:rsidRDefault="00C47FD1" w:rsidP="00FA2DE7">
            <w:pPr>
              <w:pStyle w:val="Day"/>
              <w:jc w:val="center"/>
            </w:pPr>
            <w:r>
              <w:t>fri</w:t>
            </w:r>
          </w:p>
        </w:tc>
        <w:tc>
          <w:tcPr>
            <w:tcW w:w="715" w:type="pct"/>
          </w:tcPr>
          <w:p w14:paraId="4E596E7F" w14:textId="77777777" w:rsidR="00BE33C9" w:rsidRDefault="00C47FD1" w:rsidP="00FA2DE7">
            <w:pPr>
              <w:pStyle w:val="Day"/>
              <w:jc w:val="center"/>
            </w:pPr>
            <w:r>
              <w:t>sat</w:t>
            </w:r>
          </w:p>
        </w:tc>
      </w:tr>
      <w:tr w:rsidR="00BE33C9" w14:paraId="5C3A2F85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4D134992" w14:textId="26BB110E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B52F3B">
              <w:rPr>
                <w:rStyle w:val="Emphasis"/>
              </w:rPr>
              <w:instrText>Wednesday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77FA414C" w14:textId="3306665C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52F3B">
              <w:instrText>Wednesday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B52F3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087363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56A809F4" w14:textId="458A3DFE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52F3B">
              <w:instrText>Wednesday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B52F3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F0699C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14:paraId="0792AD89" w14:textId="27FB4B7E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52F3B">
              <w:instrText>Wednesday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F0699C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F0699C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 w:rsidR="00F0699C">
              <w:fldChar w:fldCharType="separate"/>
            </w:r>
            <w:r w:rsidR="00F0699C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 w:rsidR="00F0699C">
              <w:fldChar w:fldCharType="separate"/>
            </w:r>
            <w:r w:rsidR="00B52F3B"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4" w:type="pct"/>
          </w:tcPr>
          <w:p w14:paraId="211816B8" w14:textId="64B501B9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52F3B">
              <w:instrText>Wednesday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B52F3B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B52F3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 w:rsidR="00F0699C">
              <w:fldChar w:fldCharType="separate"/>
            </w:r>
            <w:r w:rsidR="00B52F3B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 w:rsidR="00F0699C">
              <w:fldChar w:fldCharType="separate"/>
            </w:r>
            <w:r w:rsidR="00B52F3B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4" w:type="pct"/>
          </w:tcPr>
          <w:p w14:paraId="342C624B" w14:textId="4C2A16B0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52F3B">
              <w:instrText>Wednesday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B52F3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B52F3B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 w:rsidR="004236F2">
              <w:fldChar w:fldCharType="separate"/>
            </w:r>
            <w:r w:rsidR="00B52F3B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 w:rsidR="004236F2">
              <w:fldChar w:fldCharType="separate"/>
            </w:r>
            <w:r w:rsidR="00B52F3B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5" w:type="pct"/>
          </w:tcPr>
          <w:p w14:paraId="25C39BBC" w14:textId="7140C7FD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B52F3B">
              <w:rPr>
                <w:rStyle w:val="Emphasis"/>
              </w:rPr>
              <w:instrText>Wednesday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B52F3B">
              <w:rPr>
                <w:rStyle w:val="Emphasis"/>
                <w:noProof/>
              </w:rPr>
              <w:instrText>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B52F3B">
              <w:rPr>
                <w:rStyle w:val="Emphasis"/>
                <w:noProof/>
              </w:rPr>
              <w:instrText>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B52F3B">
              <w:rPr>
                <w:rStyle w:val="Emphasis"/>
                <w:noProof/>
              </w:rPr>
              <w:instrText>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B52F3B">
              <w:rPr>
                <w:rStyle w:val="Emphasis"/>
                <w:noProof/>
              </w:rPr>
              <w:t>04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369038ED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3F3DF24F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4685973E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0E07F780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62AE9209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5E25475F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572FFB20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66C1DEE1" w14:textId="77777777" w:rsidR="00BE33C9" w:rsidRDefault="00BE33C9" w:rsidP="00FA2DE7">
            <w:pPr>
              <w:jc w:val="center"/>
            </w:pPr>
          </w:p>
        </w:tc>
      </w:tr>
      <w:tr w:rsidR="00BE33C9" w14:paraId="629EC0DD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55E4B81C" w14:textId="471DBFA2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B52F3B">
              <w:rPr>
                <w:rStyle w:val="Emphasis"/>
                <w:noProof/>
              </w:rPr>
              <w:t>05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4277E61C" w14:textId="11492A2C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B52F3B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4" w:type="pct"/>
          </w:tcPr>
          <w:p w14:paraId="0CC39525" w14:textId="6DC9B970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B52F3B"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5" w:type="pct"/>
          </w:tcPr>
          <w:p w14:paraId="463D5F2B" w14:textId="7E55EDDF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B52F3B"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4" w:type="pct"/>
          </w:tcPr>
          <w:p w14:paraId="3B78CD56" w14:textId="6990EC31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B52F3B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4" w:type="pct"/>
          </w:tcPr>
          <w:p w14:paraId="246A387B" w14:textId="3B5C8385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B52F3B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5" w:type="pct"/>
          </w:tcPr>
          <w:p w14:paraId="1A05912A" w14:textId="3188CE84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B52F3B">
              <w:rPr>
                <w:rStyle w:val="Emphasis"/>
                <w:noProof/>
              </w:rPr>
              <w:t>11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6BD2CB8D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7F59B87F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3007D4A7" w14:textId="37AE5A86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3775CF87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3DA7451C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55131F8F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59AE895D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17D89B84" w14:textId="77777777" w:rsidR="00BE33C9" w:rsidRDefault="00BE33C9" w:rsidP="00FA2DE7">
            <w:pPr>
              <w:jc w:val="center"/>
            </w:pPr>
          </w:p>
        </w:tc>
      </w:tr>
      <w:tr w:rsidR="00BE33C9" w14:paraId="332D1ABA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10D7CDB2" w14:textId="0021418E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B52F3B">
              <w:rPr>
                <w:rStyle w:val="Emphasis"/>
                <w:noProof/>
              </w:rPr>
              <w:t>12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41FAE7AD" w14:textId="2A092302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B52F3B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</w:tcPr>
          <w:p w14:paraId="5196B2A9" w14:textId="68C26A84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B52F3B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5" w:type="pct"/>
          </w:tcPr>
          <w:p w14:paraId="1D50DCEE" w14:textId="708AAE33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B52F3B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</w:tcPr>
          <w:p w14:paraId="423860A4" w14:textId="2D7350CA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B52F3B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</w:tcPr>
          <w:p w14:paraId="07E046AD" w14:textId="18C71538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B52F3B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5" w:type="pct"/>
          </w:tcPr>
          <w:p w14:paraId="42041F2F" w14:textId="3B1FC124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B52F3B">
              <w:rPr>
                <w:rStyle w:val="Emphasis"/>
                <w:noProof/>
              </w:rPr>
              <w:t>18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2D9A522C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64672470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63EDD8D8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36A4AF7C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66ECF9CB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2C37C11B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71F7F2E9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502EC722" w14:textId="77777777" w:rsidR="00BE33C9" w:rsidRDefault="00BE33C9" w:rsidP="00FA2DE7">
            <w:pPr>
              <w:jc w:val="center"/>
            </w:pPr>
          </w:p>
        </w:tc>
      </w:tr>
      <w:tr w:rsidR="00BE33C9" w14:paraId="1C0A2BBF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144F2E44" w14:textId="3A5070FE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B52F3B">
              <w:rPr>
                <w:rStyle w:val="Emphasis"/>
                <w:noProof/>
              </w:rPr>
              <w:t>19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3CAE96BC" w14:textId="7DE3CB70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B52F3B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</w:tcPr>
          <w:p w14:paraId="10D96E56" w14:textId="350A9044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B52F3B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5" w:type="pct"/>
          </w:tcPr>
          <w:p w14:paraId="006A8A06" w14:textId="5CE8EF39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B52F3B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</w:tcPr>
          <w:p w14:paraId="123DC52D" w14:textId="3B3A0AB6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B52F3B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</w:tcPr>
          <w:p w14:paraId="66C1FD47" w14:textId="4C7C8812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B52F3B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5" w:type="pct"/>
          </w:tcPr>
          <w:p w14:paraId="3B1E7F65" w14:textId="54E0454C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B52F3B">
              <w:rPr>
                <w:rStyle w:val="Emphasis"/>
                <w:noProof/>
              </w:rPr>
              <w:t>25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C71AA01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D3D00FF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385C22D5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41B12A4F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44B0E5E0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516F9FA9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424CF5B4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1D7AD608" w14:textId="77777777" w:rsidR="00BE33C9" w:rsidRDefault="00BE33C9" w:rsidP="00FA2DE7">
            <w:pPr>
              <w:jc w:val="center"/>
            </w:pPr>
          </w:p>
        </w:tc>
      </w:tr>
      <w:tr w:rsidR="00BE33C9" w14:paraId="4B7F28E5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7F93AB92" w14:textId="73F087EA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B52F3B">
              <w:rPr>
                <w:rStyle w:val="Emphasis"/>
                <w:noProof/>
              </w:rPr>
              <w:instrText>25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B52F3B">
              <w:rPr>
                <w:rStyle w:val="Emphasis"/>
                <w:noProof/>
              </w:rPr>
              <w:instrText>25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B52F3B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B52F3B">
              <w:rPr>
                <w:rStyle w:val="Emphasis"/>
                <w:noProof/>
              </w:rPr>
              <w:instrText>26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B52F3B">
              <w:rPr>
                <w:rStyle w:val="Emphasis"/>
                <w:noProof/>
              </w:rPr>
              <w:instrText>26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B52F3B">
              <w:rPr>
                <w:rStyle w:val="Emphasis"/>
                <w:noProof/>
              </w:rPr>
              <w:t>26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5F29FD9E" w14:textId="4A5056E8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B52F3B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B52F3B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52F3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B52F3B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52F3B">
              <w:rPr>
                <w:noProof/>
              </w:rPr>
              <w:instrText>27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B52F3B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</w:tcPr>
          <w:p w14:paraId="68F380B8" w14:textId="0DDB8EBC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B52F3B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B52F3B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52F3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B52F3B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 w:rsidR="004B6224">
              <w:fldChar w:fldCharType="separate"/>
            </w:r>
            <w:r w:rsidR="00B52F3B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 w:rsidR="004B6224">
              <w:fldChar w:fldCharType="separate"/>
            </w:r>
            <w:r w:rsidR="00B52F3B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5" w:type="pct"/>
          </w:tcPr>
          <w:p w14:paraId="609E0961" w14:textId="4CF42E19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B52F3B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B52F3B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52F3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B52F3B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 w:rsidR="00B52F3B">
              <w:fldChar w:fldCharType="separate"/>
            </w:r>
            <w:r w:rsidR="00B52F3B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 w:rsidR="00B52F3B">
              <w:fldChar w:fldCharType="separate"/>
            </w:r>
            <w:r w:rsidR="00B52F3B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</w:tcPr>
          <w:p w14:paraId="29DAB5B7" w14:textId="56208C73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B52F3B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B52F3B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52F3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B52F3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 w:rsidR="00EE7181">
              <w:fldChar w:fldCharType="separate"/>
            </w:r>
            <w:r w:rsidR="00B52F3B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 w:rsidR="00B52F3B">
              <w:fldChar w:fldCharType="separate"/>
            </w:r>
            <w:r w:rsidR="00B52F3B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</w:tcPr>
          <w:p w14:paraId="467A0166" w14:textId="67E007C2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B52F3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B52F3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52F3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B52F3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 w:rsidR="009E4D57">
              <w:fldChar w:fldCharType="separate"/>
            </w:r>
            <w:r w:rsidR="00B52F3B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 w:rsidR="00B52F3B">
              <w:fldChar w:fldCharType="separate"/>
            </w:r>
            <w:r w:rsidR="00B52F3B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5" w:type="pct"/>
          </w:tcPr>
          <w:p w14:paraId="519490AD" w14:textId="36D62952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B52F3B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B52F3B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B52F3B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9E4D57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7E1E6138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6850B02E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7A83D07D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2DE24E50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5DE31320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6B619813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1A140EDC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0E8ACE70" w14:textId="77777777" w:rsidR="00BE33C9" w:rsidRDefault="00BE33C9" w:rsidP="00FA2DE7">
            <w:pPr>
              <w:jc w:val="center"/>
            </w:pPr>
          </w:p>
        </w:tc>
      </w:tr>
      <w:tr w:rsidR="00BE33C9" w14:paraId="661628A1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6E84ACEF" w14:textId="5B9AED41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B52F3B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9E4D57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9E4D57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9E4D57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 w:rsidR="009E4D57">
              <w:rPr>
                <w:rStyle w:val="Emphasis"/>
              </w:rPr>
              <w:fldChar w:fldCharType="separate"/>
            </w:r>
            <w:r w:rsidR="009E4D57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72EB35F2" w14:textId="69B47C0A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B52F3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9E4D57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E4D57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807575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44817F1F" w14:textId="77777777" w:rsidR="00BE33C9" w:rsidRDefault="00BE33C9" w:rsidP="00FA2DE7">
            <w:pPr>
              <w:pStyle w:val="Date"/>
              <w:jc w:val="center"/>
            </w:pPr>
          </w:p>
        </w:tc>
        <w:tc>
          <w:tcPr>
            <w:tcW w:w="715" w:type="pct"/>
          </w:tcPr>
          <w:p w14:paraId="36F6ABFE" w14:textId="77777777" w:rsidR="00BE33C9" w:rsidRDefault="00BE33C9" w:rsidP="00FA2DE7">
            <w:pPr>
              <w:pStyle w:val="Date"/>
              <w:jc w:val="center"/>
            </w:pPr>
          </w:p>
        </w:tc>
        <w:tc>
          <w:tcPr>
            <w:tcW w:w="714" w:type="pct"/>
          </w:tcPr>
          <w:p w14:paraId="3031000C" w14:textId="77777777" w:rsidR="00BE33C9" w:rsidRDefault="00BE33C9" w:rsidP="00FA2DE7">
            <w:pPr>
              <w:pStyle w:val="Date"/>
              <w:jc w:val="center"/>
            </w:pPr>
          </w:p>
        </w:tc>
        <w:tc>
          <w:tcPr>
            <w:tcW w:w="714" w:type="pct"/>
          </w:tcPr>
          <w:p w14:paraId="62DB9EDB" w14:textId="77777777" w:rsidR="00BE33C9" w:rsidRDefault="00BE33C9" w:rsidP="00FA2DE7">
            <w:pPr>
              <w:pStyle w:val="Date"/>
              <w:jc w:val="center"/>
            </w:pPr>
          </w:p>
        </w:tc>
        <w:tc>
          <w:tcPr>
            <w:tcW w:w="715" w:type="pct"/>
          </w:tcPr>
          <w:p w14:paraId="1E6A10E0" w14:textId="77777777" w:rsidR="00BE33C9" w:rsidRDefault="00BE33C9" w:rsidP="00FA2DE7">
            <w:pPr>
              <w:pStyle w:val="Date"/>
              <w:jc w:val="center"/>
              <w:rPr>
                <w:rStyle w:val="Emphasis"/>
              </w:rPr>
            </w:pPr>
          </w:p>
        </w:tc>
      </w:tr>
      <w:tr w:rsidR="00BE33C9" w14:paraId="51830F0F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7B219EB9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53D3112C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6346A976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28E003F6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3504C404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12E0AA84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4FFA545B" w14:textId="77777777" w:rsidR="00BE33C9" w:rsidRDefault="00BE33C9" w:rsidP="00FA2DE7">
            <w:pPr>
              <w:jc w:val="center"/>
            </w:pPr>
          </w:p>
        </w:tc>
      </w:tr>
    </w:tbl>
    <w:p w14:paraId="2BE590C9" w14:textId="5A42BD4A" w:rsidR="00BE33C9" w:rsidRDefault="00FA2DE7" w:rsidP="00FA2DE7">
      <w:pPr>
        <w:jc w:val="center"/>
        <w:rPr>
          <w:sz w:val="16"/>
          <w:szCs w:val="16"/>
        </w:rPr>
      </w:pPr>
      <w:r>
        <w:rPr>
          <w:sz w:val="16"/>
          <w:szCs w:val="16"/>
        </w:rPr>
        <w:t>© WhatIsTheDateToday.Com</w:t>
      </w:r>
    </w:p>
    <w:sectPr w:rsidR="00BE33C9"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DA406" w14:textId="77777777" w:rsidR="00C40C6C" w:rsidRDefault="00C40C6C">
      <w:pPr>
        <w:spacing w:after="0" w:line="240" w:lineRule="auto"/>
      </w:pPr>
      <w:r>
        <w:separator/>
      </w:r>
    </w:p>
  </w:endnote>
  <w:endnote w:type="continuationSeparator" w:id="0">
    <w:p w14:paraId="71657800" w14:textId="77777777" w:rsidR="00C40C6C" w:rsidRDefault="00C40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2C4E1" w14:textId="77777777" w:rsidR="00C40C6C" w:rsidRDefault="00C40C6C">
      <w:pPr>
        <w:spacing w:after="0" w:line="240" w:lineRule="auto"/>
      </w:pPr>
      <w:r>
        <w:separator/>
      </w:r>
    </w:p>
  </w:footnote>
  <w:footnote w:type="continuationSeparator" w:id="0">
    <w:p w14:paraId="4B9F9CDA" w14:textId="77777777" w:rsidR="00C40C6C" w:rsidRDefault="00C40C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0/31/2025"/>
    <w:docVar w:name="MonthStart" w:val="10/1/2025"/>
  </w:docVars>
  <w:rsids>
    <w:rsidRoot w:val="00FA2DE7"/>
    <w:rsid w:val="00045F53"/>
    <w:rsid w:val="000717EE"/>
    <w:rsid w:val="00087363"/>
    <w:rsid w:val="000D1EF5"/>
    <w:rsid w:val="000D22E2"/>
    <w:rsid w:val="00120278"/>
    <w:rsid w:val="0015164F"/>
    <w:rsid w:val="00214701"/>
    <w:rsid w:val="002B069E"/>
    <w:rsid w:val="002D7FD4"/>
    <w:rsid w:val="002F1234"/>
    <w:rsid w:val="002F3FBB"/>
    <w:rsid w:val="002F7C7F"/>
    <w:rsid w:val="0036666C"/>
    <w:rsid w:val="00385F5F"/>
    <w:rsid w:val="003A5E29"/>
    <w:rsid w:val="003A72CF"/>
    <w:rsid w:val="003D3885"/>
    <w:rsid w:val="003D3D58"/>
    <w:rsid w:val="004070D0"/>
    <w:rsid w:val="00416563"/>
    <w:rsid w:val="004236F2"/>
    <w:rsid w:val="00457D2E"/>
    <w:rsid w:val="00486F30"/>
    <w:rsid w:val="004A7C13"/>
    <w:rsid w:val="004B6224"/>
    <w:rsid w:val="005649EA"/>
    <w:rsid w:val="00574791"/>
    <w:rsid w:val="006D3C14"/>
    <w:rsid w:val="006D40DA"/>
    <w:rsid w:val="00717487"/>
    <w:rsid w:val="007429E2"/>
    <w:rsid w:val="007B29DC"/>
    <w:rsid w:val="00807575"/>
    <w:rsid w:val="00837FF0"/>
    <w:rsid w:val="008B47B8"/>
    <w:rsid w:val="009407A3"/>
    <w:rsid w:val="00973B3B"/>
    <w:rsid w:val="009E4D57"/>
    <w:rsid w:val="00A223B2"/>
    <w:rsid w:val="00A50BCA"/>
    <w:rsid w:val="00A5684F"/>
    <w:rsid w:val="00A9231F"/>
    <w:rsid w:val="00AF275C"/>
    <w:rsid w:val="00B21545"/>
    <w:rsid w:val="00B4374A"/>
    <w:rsid w:val="00B52F3B"/>
    <w:rsid w:val="00B71BC7"/>
    <w:rsid w:val="00B75A54"/>
    <w:rsid w:val="00BB1DEA"/>
    <w:rsid w:val="00BD49C0"/>
    <w:rsid w:val="00BD7B7E"/>
    <w:rsid w:val="00BE33C9"/>
    <w:rsid w:val="00C26BE9"/>
    <w:rsid w:val="00C40C6C"/>
    <w:rsid w:val="00C47FD1"/>
    <w:rsid w:val="00C655A2"/>
    <w:rsid w:val="00C70B9F"/>
    <w:rsid w:val="00C74D57"/>
    <w:rsid w:val="00C92889"/>
    <w:rsid w:val="00CB2871"/>
    <w:rsid w:val="00CC7BC7"/>
    <w:rsid w:val="00D56312"/>
    <w:rsid w:val="00D576B9"/>
    <w:rsid w:val="00D70EE9"/>
    <w:rsid w:val="00DB3EA1"/>
    <w:rsid w:val="00DB6AD2"/>
    <w:rsid w:val="00DC3FCA"/>
    <w:rsid w:val="00DC71A8"/>
    <w:rsid w:val="00E05F4B"/>
    <w:rsid w:val="00E251A0"/>
    <w:rsid w:val="00E34E44"/>
    <w:rsid w:val="00EE7181"/>
    <w:rsid w:val="00F0699C"/>
    <w:rsid w:val="00F40B0D"/>
    <w:rsid w:val="00F54344"/>
    <w:rsid w:val="00F662A4"/>
    <w:rsid w:val="00F96973"/>
    <w:rsid w:val="00FA2DE7"/>
    <w:rsid w:val="00FA7668"/>
    <w:rsid w:val="00FC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7B8C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BC7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semiHidden/>
    <w:rsid w:val="00CC7BC7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7BC7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BC7"/>
  </w:style>
  <w:style w:type="table" w:styleId="PlainTable4">
    <w:name w:val="Plain Table 4"/>
    <w:basedOn w:val="TableNormal"/>
    <w:uiPriority w:val="99"/>
    <w:rsid w:val="003D3D58"/>
    <w:pPr>
      <w:spacing w:after="0" w:line="240" w:lineRule="auto"/>
    </w:pPr>
    <w:tblPr>
      <w:tblStyleRowBandSize w:val="1"/>
      <w:tblStyleColBandSize w:val="1"/>
      <w:tblCellMar>
        <w:top w:w="43" w:type="dxa"/>
        <w:left w:w="0" w:type="dxa"/>
        <w:bottom w:w="115" w:type="dxa"/>
        <w:right w:w="187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8" w:space="0" w:color="232F34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6" w:space="0" w:color="232F34" w:themeColor="text2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endars2\Calendars\whatisthedate-ok\16.january-2018-printable-calendar\tf10002075_win32.dotm" TargetMode="External"/></Relationships>
</file>

<file path=word/theme/theme1.xml><?xml version="1.0" encoding="utf-8"?>
<a:theme xmlns:a="http://schemas.openxmlformats.org/drawingml/2006/main" name="Office Theme">
  <a:themeElements>
    <a:clrScheme name="Custom 40">
      <a:dk1>
        <a:sysClr val="windowText" lastClr="000000"/>
      </a:dk1>
      <a:lt1>
        <a:sysClr val="window" lastClr="FFFFFF"/>
      </a:lt1>
      <a:dk2>
        <a:srgbClr val="232F34"/>
      </a:dk2>
      <a:lt2>
        <a:srgbClr val="FAF5EE"/>
      </a:lt2>
      <a:accent1>
        <a:srgbClr val="C5882B"/>
      </a:accent1>
      <a:accent2>
        <a:srgbClr val="337D8F"/>
      </a:accent2>
      <a:accent3>
        <a:srgbClr val="B55C40"/>
      </a:accent3>
      <a:accent4>
        <a:srgbClr val="78822B"/>
      </a:accent4>
      <a:accent5>
        <a:srgbClr val="DBBA4F"/>
      </a:accent5>
      <a:accent6>
        <a:srgbClr val="A3597A"/>
      </a:accent6>
      <a:hlink>
        <a:srgbClr val="2BB0B5"/>
      </a:hlink>
      <a:folHlink>
        <a:srgbClr val="B5699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F3C4FF-AB8D-4CD4-AEA0-C616810D3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2FE983-2279-428B-95E1-CAC737BA48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0F4E05F9-42F0-4340-93D5-D73AB29A35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tf10002075_win32</Template>
  <TotalTime>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2025 Printable Calendar</vt:lpstr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2025 Printable Calendar</dc:title>
  <dc:subject/>
  <dc:creator/>
  <cp:keywords>October 2025 Printable Calendar</cp:keywords>
  <dc:description>Download more at WhatIsTheDateToday.Com</dc:description>
  <cp:lastModifiedBy/>
  <cp:revision>1</cp:revision>
  <dcterms:created xsi:type="dcterms:W3CDTF">2024-06-09T10:03:00Z</dcterms:created>
  <dcterms:modified xsi:type="dcterms:W3CDTF">2024-06-09T10:03:00Z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