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30D11" w:rsidRPr="00E30D11" w14:paraId="40C6A40C" w14:textId="77777777" w:rsidTr="00E30D11">
        <w:trPr>
          <w:trHeight w:val="600"/>
        </w:trPr>
        <w:tc>
          <w:tcPr>
            <w:tcW w:w="9576" w:type="dxa"/>
            <w:gridSpan w:val="7"/>
          </w:tcPr>
          <w:p w14:paraId="6BA5554F" w14:textId="77777777" w:rsidR="00E30D11" w:rsidRPr="00E30D11" w:rsidRDefault="00E30D11" w:rsidP="00E30D11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2026</w:t>
            </w:r>
          </w:p>
        </w:tc>
      </w:tr>
      <w:tr w:rsidR="00E30D11" w14:paraId="2314A57F" w14:textId="77777777" w:rsidTr="00E30D11">
        <w:tc>
          <w:tcPr>
            <w:tcW w:w="1368" w:type="dxa"/>
          </w:tcPr>
          <w:p w14:paraId="1F902D03" w14:textId="77777777" w:rsidR="00E30D11" w:rsidRDefault="00E30D11" w:rsidP="00E30D11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791B9EF5" w14:textId="77777777" w:rsidR="00E30D11" w:rsidRDefault="00E30D11" w:rsidP="00E30D11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33AE1929" w14:textId="77777777" w:rsidR="00E30D11" w:rsidRDefault="00E30D11" w:rsidP="00E30D11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390812FC" w14:textId="77777777" w:rsidR="00E30D11" w:rsidRDefault="00E30D11" w:rsidP="00E30D1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5CD2644" w14:textId="77777777" w:rsidR="00E30D11" w:rsidRDefault="00E30D11" w:rsidP="00E30D1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A41B494" w14:textId="77777777" w:rsidR="00E30D11" w:rsidRDefault="00E30D11" w:rsidP="00E30D1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5B95C3F" w14:textId="77777777" w:rsidR="00E30D11" w:rsidRDefault="00E30D11" w:rsidP="00E30D11">
            <w:pPr>
              <w:jc w:val="center"/>
            </w:pPr>
            <w:r>
              <w:t>Saturday</w:t>
            </w:r>
          </w:p>
        </w:tc>
      </w:tr>
      <w:tr w:rsidR="00E30D11" w14:paraId="217509D9" w14:textId="77777777" w:rsidTr="00E30D1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A1DACFC" w14:textId="77777777" w:rsidR="00E30D11" w:rsidRDefault="00E30D11" w:rsidP="00E30D1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F823410" w14:textId="77777777" w:rsidR="00E30D11" w:rsidRDefault="00E30D11" w:rsidP="00E30D1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1140E9A" w14:textId="77777777" w:rsidR="00E30D11" w:rsidRDefault="00E30D11" w:rsidP="00E30D1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980D3AE" w14:textId="77777777" w:rsidR="00E30D11" w:rsidRDefault="00E30D11" w:rsidP="00E30D1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459AB7" w14:textId="77777777" w:rsidR="00E30D11" w:rsidRDefault="00E30D11" w:rsidP="00E30D11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4D5CE2" w14:textId="77777777" w:rsidR="00E30D11" w:rsidRDefault="00E30D11" w:rsidP="00E30D11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F1346C" w14:textId="77777777" w:rsidR="00E30D11" w:rsidRDefault="00E30D11" w:rsidP="00E30D11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E30D11" w14:paraId="648F97BD" w14:textId="77777777" w:rsidTr="00E30D1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0791EA" w14:textId="77777777" w:rsidR="00E30D11" w:rsidRDefault="00E30D11" w:rsidP="00E30D11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758DCF" w14:textId="77777777" w:rsidR="00E30D11" w:rsidRDefault="00E30D11" w:rsidP="00E30D11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CE02D6" w14:textId="77777777" w:rsidR="00E30D11" w:rsidRDefault="00E30D11" w:rsidP="00E30D11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4F8DE7" w14:textId="77777777" w:rsidR="00E30D11" w:rsidRDefault="00E30D11" w:rsidP="00E30D11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03BFAB" w14:textId="77777777" w:rsidR="00E30D11" w:rsidRDefault="00E30D11" w:rsidP="00E30D11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DCDA69" w14:textId="77777777" w:rsidR="00E30D11" w:rsidRDefault="00E30D11" w:rsidP="00E30D11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B3DF6F" w14:textId="77777777" w:rsidR="00E30D11" w:rsidRDefault="00E30D11" w:rsidP="00E30D11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E30D11" w14:paraId="0A9BDE70" w14:textId="77777777" w:rsidTr="00E30D1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BD1582" w14:textId="77777777" w:rsidR="00E30D11" w:rsidRDefault="00E30D11" w:rsidP="00E30D11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EF12FD" w14:textId="77777777" w:rsidR="00E30D11" w:rsidRDefault="00E30D11" w:rsidP="00E30D11">
            <w:pPr>
              <w:jc w:val="center"/>
            </w:pPr>
            <w:r>
              <w:t>12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B84A00" w14:textId="77777777" w:rsidR="00E30D11" w:rsidRDefault="00E30D11" w:rsidP="00E30D11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FBD6E3" w14:textId="77777777" w:rsidR="00E30D11" w:rsidRDefault="00E30D11" w:rsidP="00E30D11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6FAA18" w14:textId="77777777" w:rsidR="00E30D11" w:rsidRDefault="00E30D11" w:rsidP="00E30D11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DD1636" w14:textId="77777777" w:rsidR="00E30D11" w:rsidRDefault="00E30D11" w:rsidP="00E30D11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A9F7FF" w14:textId="77777777" w:rsidR="00E30D11" w:rsidRDefault="00E30D11" w:rsidP="00E30D11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E30D11" w14:paraId="24F386BF" w14:textId="77777777" w:rsidTr="00E30D1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B11847" w14:textId="77777777" w:rsidR="00E30D11" w:rsidRDefault="00E30D11" w:rsidP="00E30D11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FD0800" w14:textId="77777777" w:rsidR="00E30D11" w:rsidRDefault="00E30D11" w:rsidP="00E30D11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28C848" w14:textId="77777777" w:rsidR="00E30D11" w:rsidRDefault="00E30D11" w:rsidP="00E30D11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985BA8" w14:textId="77777777" w:rsidR="00E30D11" w:rsidRDefault="00E30D11" w:rsidP="00E30D11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010C47" w14:textId="77777777" w:rsidR="00E30D11" w:rsidRDefault="00E30D11" w:rsidP="00E30D11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40EE3C" w14:textId="77777777" w:rsidR="00E30D11" w:rsidRDefault="00E30D11" w:rsidP="00E30D11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006A1C" w14:textId="77777777" w:rsidR="00E30D11" w:rsidRDefault="00E30D11" w:rsidP="00E30D11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E30D11" w14:paraId="2BE189EC" w14:textId="77777777" w:rsidTr="00E30D11">
        <w:trPr>
          <w:trHeight w:val="1500"/>
        </w:trPr>
        <w:tc>
          <w:tcPr>
            <w:tcW w:w="1368" w:type="dxa"/>
            <w:shd w:val="clear" w:color="auto" w:fill="auto"/>
          </w:tcPr>
          <w:p w14:paraId="2D85074F" w14:textId="77777777" w:rsidR="00E30D11" w:rsidRDefault="00E30D11" w:rsidP="00E30D11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37624D5" w14:textId="77777777" w:rsidR="00E30D11" w:rsidRDefault="00E30D11" w:rsidP="00E30D11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66FF5FE" w14:textId="77777777" w:rsidR="00E30D11" w:rsidRDefault="00E30D11" w:rsidP="00E30D11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03CD95B" w14:textId="77777777" w:rsidR="00E30D11" w:rsidRDefault="00E30D11" w:rsidP="00E30D11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96B47DB" w14:textId="77777777" w:rsidR="00E30D11" w:rsidRDefault="00E30D11" w:rsidP="00E30D11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3B0878F" w14:textId="77777777" w:rsidR="00E30D11" w:rsidRDefault="00E30D11" w:rsidP="00E30D11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64D3B1D" w14:textId="77777777" w:rsidR="00E30D11" w:rsidRDefault="00E30D11" w:rsidP="00E30D11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E30D11" w14:paraId="4CC45560" w14:textId="77777777" w:rsidTr="00E30D11">
        <w:trPr>
          <w:trHeight w:val="1500"/>
        </w:trPr>
        <w:tc>
          <w:tcPr>
            <w:tcW w:w="1368" w:type="dxa"/>
          </w:tcPr>
          <w:p w14:paraId="0674FA08" w14:textId="77777777" w:rsidR="00E30D11" w:rsidRDefault="00E30D11" w:rsidP="00E30D11">
            <w:pPr>
              <w:jc w:val="center"/>
            </w:pPr>
          </w:p>
        </w:tc>
        <w:tc>
          <w:tcPr>
            <w:tcW w:w="1368" w:type="dxa"/>
          </w:tcPr>
          <w:p w14:paraId="50A8A978" w14:textId="77777777" w:rsidR="00E30D11" w:rsidRDefault="00E30D11" w:rsidP="00E30D11">
            <w:pPr>
              <w:jc w:val="center"/>
            </w:pPr>
          </w:p>
        </w:tc>
        <w:tc>
          <w:tcPr>
            <w:tcW w:w="1368" w:type="dxa"/>
          </w:tcPr>
          <w:p w14:paraId="717A5302" w14:textId="77777777" w:rsidR="00E30D11" w:rsidRDefault="00E30D11" w:rsidP="00E30D11">
            <w:pPr>
              <w:jc w:val="center"/>
            </w:pPr>
          </w:p>
        </w:tc>
        <w:tc>
          <w:tcPr>
            <w:tcW w:w="1368" w:type="dxa"/>
          </w:tcPr>
          <w:p w14:paraId="7CCF5B93" w14:textId="77777777" w:rsidR="00E30D11" w:rsidRDefault="00E30D11" w:rsidP="00E30D11">
            <w:pPr>
              <w:jc w:val="center"/>
            </w:pPr>
          </w:p>
        </w:tc>
        <w:tc>
          <w:tcPr>
            <w:tcW w:w="1368" w:type="dxa"/>
          </w:tcPr>
          <w:p w14:paraId="39F90D50" w14:textId="77777777" w:rsidR="00E30D11" w:rsidRDefault="00E30D11" w:rsidP="00E30D11">
            <w:pPr>
              <w:jc w:val="center"/>
            </w:pPr>
          </w:p>
        </w:tc>
        <w:tc>
          <w:tcPr>
            <w:tcW w:w="1368" w:type="dxa"/>
          </w:tcPr>
          <w:p w14:paraId="22809A18" w14:textId="77777777" w:rsidR="00E30D11" w:rsidRDefault="00E30D11" w:rsidP="00E30D11">
            <w:pPr>
              <w:jc w:val="center"/>
            </w:pPr>
          </w:p>
        </w:tc>
        <w:tc>
          <w:tcPr>
            <w:tcW w:w="1368" w:type="dxa"/>
          </w:tcPr>
          <w:p w14:paraId="3AA45101" w14:textId="77777777" w:rsidR="00E30D11" w:rsidRDefault="00E30D11" w:rsidP="00E30D11">
            <w:pPr>
              <w:jc w:val="center"/>
            </w:pPr>
          </w:p>
        </w:tc>
      </w:tr>
    </w:tbl>
    <w:p w14:paraId="230C1EB1" w14:textId="77777777" w:rsidR="00E30D11" w:rsidRDefault="00E30D11" w:rsidP="00E30D11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30D11" w:rsidRPr="00E30D11" w14:paraId="24645D23" w14:textId="77777777" w:rsidTr="00E30D11">
        <w:trPr>
          <w:trHeight w:val="280"/>
        </w:trPr>
        <w:tc>
          <w:tcPr>
            <w:tcW w:w="9576" w:type="dxa"/>
            <w:shd w:val="clear" w:color="auto" w:fill="auto"/>
          </w:tcPr>
          <w:p w14:paraId="23022579" w14:textId="77777777" w:rsidR="00E30D11" w:rsidRPr="00E30D11" w:rsidRDefault="00E30D11" w:rsidP="00E30D11">
            <w:pPr>
              <w:jc w:val="center"/>
              <w:rPr>
                <w:sz w:val="20"/>
              </w:rPr>
            </w:pPr>
          </w:p>
        </w:tc>
      </w:tr>
      <w:tr w:rsidR="00E30D11" w:rsidRPr="00E30D11" w14:paraId="2DB821E6" w14:textId="77777777" w:rsidTr="00E30D11">
        <w:trPr>
          <w:trHeight w:val="280"/>
        </w:trPr>
        <w:tc>
          <w:tcPr>
            <w:tcW w:w="9576" w:type="dxa"/>
            <w:shd w:val="clear" w:color="auto" w:fill="auto"/>
          </w:tcPr>
          <w:p w14:paraId="3955DAD0" w14:textId="77777777" w:rsidR="00E30D11" w:rsidRPr="00E30D11" w:rsidRDefault="00E30D11" w:rsidP="00E30D11">
            <w:pPr>
              <w:jc w:val="center"/>
              <w:rPr>
                <w:sz w:val="20"/>
              </w:rPr>
            </w:pPr>
          </w:p>
        </w:tc>
      </w:tr>
      <w:tr w:rsidR="00E30D11" w:rsidRPr="00E30D11" w14:paraId="7447611F" w14:textId="77777777" w:rsidTr="00E30D11">
        <w:trPr>
          <w:trHeight w:val="280"/>
        </w:trPr>
        <w:tc>
          <w:tcPr>
            <w:tcW w:w="9576" w:type="dxa"/>
            <w:shd w:val="clear" w:color="auto" w:fill="auto"/>
          </w:tcPr>
          <w:p w14:paraId="0BF94136" w14:textId="77777777" w:rsidR="00E30D11" w:rsidRPr="00E30D11" w:rsidRDefault="00E30D11" w:rsidP="00E30D11">
            <w:pPr>
              <w:jc w:val="center"/>
              <w:rPr>
                <w:sz w:val="20"/>
              </w:rPr>
            </w:pPr>
          </w:p>
        </w:tc>
      </w:tr>
      <w:tr w:rsidR="00E30D11" w:rsidRPr="00E30D11" w14:paraId="6C1287F5" w14:textId="77777777" w:rsidTr="00E30D11">
        <w:trPr>
          <w:trHeight w:val="280"/>
        </w:trPr>
        <w:tc>
          <w:tcPr>
            <w:tcW w:w="9576" w:type="dxa"/>
            <w:shd w:val="clear" w:color="auto" w:fill="auto"/>
          </w:tcPr>
          <w:p w14:paraId="7165DE6A" w14:textId="77777777" w:rsidR="00E30D11" w:rsidRPr="00E30D11" w:rsidRDefault="00E30D11" w:rsidP="00E30D11">
            <w:pPr>
              <w:jc w:val="center"/>
              <w:rPr>
                <w:sz w:val="20"/>
              </w:rPr>
            </w:pPr>
          </w:p>
        </w:tc>
      </w:tr>
      <w:tr w:rsidR="00E30D11" w:rsidRPr="00E30D11" w14:paraId="1E5CFED0" w14:textId="77777777" w:rsidTr="00E30D11">
        <w:trPr>
          <w:trHeight w:val="280"/>
        </w:trPr>
        <w:tc>
          <w:tcPr>
            <w:tcW w:w="9576" w:type="dxa"/>
            <w:shd w:val="clear" w:color="auto" w:fill="auto"/>
          </w:tcPr>
          <w:p w14:paraId="1DF6C129" w14:textId="77777777" w:rsidR="00E30D11" w:rsidRPr="00E30D11" w:rsidRDefault="00E30D11" w:rsidP="00E30D11">
            <w:pPr>
              <w:jc w:val="center"/>
              <w:rPr>
                <w:sz w:val="20"/>
              </w:rPr>
            </w:pPr>
          </w:p>
        </w:tc>
      </w:tr>
      <w:tr w:rsidR="00E30D11" w:rsidRPr="00E30D11" w14:paraId="018175B1" w14:textId="77777777" w:rsidTr="00E30D11">
        <w:trPr>
          <w:trHeight w:val="280"/>
        </w:trPr>
        <w:tc>
          <w:tcPr>
            <w:tcW w:w="9576" w:type="dxa"/>
            <w:shd w:val="clear" w:color="auto" w:fill="auto"/>
          </w:tcPr>
          <w:p w14:paraId="70A83EE3" w14:textId="77777777" w:rsidR="00E30D11" w:rsidRPr="00E30D11" w:rsidRDefault="00E30D11" w:rsidP="00E30D11">
            <w:pPr>
              <w:jc w:val="center"/>
              <w:rPr>
                <w:sz w:val="20"/>
              </w:rPr>
            </w:pPr>
          </w:p>
        </w:tc>
      </w:tr>
      <w:tr w:rsidR="00E30D11" w:rsidRPr="00E30D11" w14:paraId="577EBA9F" w14:textId="77777777" w:rsidTr="00E30D11">
        <w:trPr>
          <w:trHeight w:val="280"/>
        </w:trPr>
        <w:tc>
          <w:tcPr>
            <w:tcW w:w="9576" w:type="dxa"/>
            <w:shd w:val="clear" w:color="auto" w:fill="auto"/>
          </w:tcPr>
          <w:p w14:paraId="5E8CB814" w14:textId="77777777" w:rsidR="00E30D11" w:rsidRPr="00E30D11" w:rsidRDefault="00E30D11" w:rsidP="00E30D11">
            <w:pPr>
              <w:jc w:val="center"/>
              <w:rPr>
                <w:sz w:val="20"/>
              </w:rPr>
            </w:pPr>
          </w:p>
        </w:tc>
      </w:tr>
      <w:tr w:rsidR="00E30D11" w:rsidRPr="00E30D11" w14:paraId="71D9DE66" w14:textId="77777777" w:rsidTr="00E30D11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33CA4585" w14:textId="77777777" w:rsidR="00E30D11" w:rsidRPr="00E30D11" w:rsidRDefault="00E30D11" w:rsidP="00E30D11">
            <w:pPr>
              <w:jc w:val="center"/>
              <w:rPr>
                <w:sz w:val="20"/>
              </w:rPr>
            </w:pPr>
          </w:p>
        </w:tc>
      </w:tr>
    </w:tbl>
    <w:p w14:paraId="4E35DC26" w14:textId="77777777" w:rsidR="007268E4" w:rsidRPr="00BB4F60" w:rsidRDefault="00E30D11" w:rsidP="00E30D11">
      <w:pPr>
        <w:jc w:val="center"/>
      </w:pPr>
      <w:r>
        <w:t>© WhatIsTheDateToday.Com</w:t>
      </w:r>
    </w:p>
    <w:sectPr w:rsidR="007268E4" w:rsidRPr="00BB4F60" w:rsidSect="00E30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167BF" w14:textId="77777777" w:rsidR="00BD4688" w:rsidRDefault="00BD4688" w:rsidP="005762FE">
      <w:r>
        <w:separator/>
      </w:r>
    </w:p>
  </w:endnote>
  <w:endnote w:type="continuationSeparator" w:id="0">
    <w:p w14:paraId="7ECF2535" w14:textId="77777777" w:rsidR="00BD4688" w:rsidRDefault="00BD468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1B79A" w14:textId="77777777" w:rsidR="00BD4688" w:rsidRDefault="00BD4688" w:rsidP="005762FE">
      <w:r>
        <w:separator/>
      </w:r>
    </w:p>
  </w:footnote>
  <w:footnote w:type="continuationSeparator" w:id="0">
    <w:p w14:paraId="0B60267A" w14:textId="77777777" w:rsidR="00BD4688" w:rsidRDefault="00BD468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11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D4688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0D11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710B"/>
  <w15:docId w15:val="{92D41133-8A54-4DED-88BB-ADE3DFA7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2026 Calendar Editable with Notes</dc:title>
  <dc:subject/>
  <dc:creator>WhatIsTheDateToday.Com</dc:creator>
  <cp:keywords>October 2026 Calendar Editable with Notes</cp:keywords>
  <dc:description>Download more at WhatIsTheDateToday.Com</dc:description>
  <cp:lastModifiedBy>What Is The Date</cp:lastModifiedBy>
  <cp:revision>1</cp:revision>
  <dcterms:created xsi:type="dcterms:W3CDTF">2024-06-09T02:32:00Z</dcterms:created>
  <dcterms:modified xsi:type="dcterms:W3CDTF">2024-06-09T02:32:00Z</dcterms:modified>
</cp:coreProperties>
</file>