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E14A8" w:rsidRPr="008E14A8" w14:paraId="2D06C0A3" w14:textId="77777777" w:rsidTr="008E14A8">
        <w:trPr>
          <w:trHeight w:val="600"/>
        </w:trPr>
        <w:tc>
          <w:tcPr>
            <w:tcW w:w="9576" w:type="dxa"/>
            <w:gridSpan w:val="7"/>
          </w:tcPr>
          <w:p w14:paraId="3B5AFF73" w14:textId="77777777" w:rsidR="008E14A8" w:rsidRPr="008E14A8" w:rsidRDefault="008E14A8" w:rsidP="008E14A8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2026</w:t>
            </w:r>
          </w:p>
        </w:tc>
      </w:tr>
      <w:tr w:rsidR="008E14A8" w14:paraId="6ACC3C28" w14:textId="77777777" w:rsidTr="008E14A8">
        <w:tc>
          <w:tcPr>
            <w:tcW w:w="1368" w:type="dxa"/>
          </w:tcPr>
          <w:p w14:paraId="7718E93B" w14:textId="77777777" w:rsidR="008E14A8" w:rsidRDefault="008E14A8" w:rsidP="008E14A8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11B8693C" w14:textId="77777777" w:rsidR="008E14A8" w:rsidRDefault="008E14A8" w:rsidP="008E14A8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6AA9CC61" w14:textId="77777777" w:rsidR="008E14A8" w:rsidRDefault="008E14A8" w:rsidP="008E14A8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0F129E2D" w14:textId="77777777" w:rsidR="008E14A8" w:rsidRDefault="008E14A8" w:rsidP="008E14A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84ADE44" w14:textId="77777777" w:rsidR="008E14A8" w:rsidRDefault="008E14A8" w:rsidP="008E14A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B3DC034" w14:textId="77777777" w:rsidR="008E14A8" w:rsidRDefault="008E14A8" w:rsidP="008E14A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B035B24" w14:textId="77777777" w:rsidR="008E14A8" w:rsidRDefault="008E14A8" w:rsidP="008E14A8">
            <w:pPr>
              <w:jc w:val="center"/>
            </w:pPr>
            <w:r>
              <w:t>Saturday</w:t>
            </w:r>
          </w:p>
        </w:tc>
      </w:tr>
      <w:tr w:rsidR="008E14A8" w14:paraId="730D0F49" w14:textId="77777777" w:rsidTr="008E14A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382CC0B2" w14:textId="77777777" w:rsidR="008E14A8" w:rsidRDefault="008E14A8" w:rsidP="008E14A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7E93160" w14:textId="77777777" w:rsidR="008E14A8" w:rsidRDefault="008E14A8" w:rsidP="008E14A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817F901" w14:textId="77777777" w:rsidR="008E14A8" w:rsidRDefault="008E14A8" w:rsidP="008E14A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AB87FFF" w14:textId="77777777" w:rsidR="008E14A8" w:rsidRDefault="008E14A8" w:rsidP="008E14A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130AF0" w14:textId="77777777" w:rsidR="008E14A8" w:rsidRDefault="008E14A8" w:rsidP="008E14A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9786F4" w14:textId="77777777" w:rsidR="008E14A8" w:rsidRDefault="008E14A8" w:rsidP="008E14A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2142D1" w14:textId="77777777" w:rsidR="008E14A8" w:rsidRDefault="008E14A8" w:rsidP="008E14A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8E14A8" w14:paraId="279D19A7" w14:textId="77777777" w:rsidTr="008E14A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1048AC" w14:textId="77777777" w:rsidR="008E14A8" w:rsidRDefault="008E14A8" w:rsidP="008E14A8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C0D0B8" w14:textId="77777777" w:rsidR="008E14A8" w:rsidRDefault="008E14A8" w:rsidP="008E14A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13DB57" w14:textId="77777777" w:rsidR="008E14A8" w:rsidRDefault="008E14A8" w:rsidP="008E14A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D270CB" w14:textId="77777777" w:rsidR="008E14A8" w:rsidRDefault="008E14A8" w:rsidP="008E14A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3E13EF" w14:textId="77777777" w:rsidR="008E14A8" w:rsidRDefault="008E14A8" w:rsidP="008E14A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8F78CA" w14:textId="77777777" w:rsidR="008E14A8" w:rsidRDefault="008E14A8" w:rsidP="008E14A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19A35E" w14:textId="77777777" w:rsidR="008E14A8" w:rsidRDefault="008E14A8" w:rsidP="008E14A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8E14A8" w14:paraId="3122F987" w14:textId="77777777" w:rsidTr="008E14A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EDE09A" w14:textId="77777777" w:rsidR="008E14A8" w:rsidRDefault="008E14A8" w:rsidP="008E14A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CE51FB" w14:textId="77777777" w:rsidR="008E14A8" w:rsidRDefault="008E14A8" w:rsidP="008E14A8">
            <w:pPr>
              <w:jc w:val="center"/>
            </w:pPr>
            <w:r>
              <w:t>12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2BE274" w14:textId="77777777" w:rsidR="008E14A8" w:rsidRDefault="008E14A8" w:rsidP="008E14A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9B2E92" w14:textId="77777777" w:rsidR="008E14A8" w:rsidRDefault="008E14A8" w:rsidP="008E14A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5653E1" w14:textId="77777777" w:rsidR="008E14A8" w:rsidRDefault="008E14A8" w:rsidP="008E14A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DCCB77" w14:textId="77777777" w:rsidR="008E14A8" w:rsidRDefault="008E14A8" w:rsidP="008E14A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7636D8" w14:textId="77777777" w:rsidR="008E14A8" w:rsidRDefault="008E14A8" w:rsidP="008E14A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8E14A8" w14:paraId="0A97787C" w14:textId="77777777" w:rsidTr="008E14A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CB8098" w14:textId="77777777" w:rsidR="008E14A8" w:rsidRDefault="008E14A8" w:rsidP="008E14A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1104D0" w14:textId="77777777" w:rsidR="008E14A8" w:rsidRDefault="008E14A8" w:rsidP="008E14A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F25EE1" w14:textId="77777777" w:rsidR="008E14A8" w:rsidRDefault="008E14A8" w:rsidP="008E14A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2EA3DF" w14:textId="77777777" w:rsidR="008E14A8" w:rsidRDefault="008E14A8" w:rsidP="008E14A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517C74" w14:textId="77777777" w:rsidR="008E14A8" w:rsidRDefault="008E14A8" w:rsidP="008E14A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202AD5" w14:textId="77777777" w:rsidR="008E14A8" w:rsidRDefault="008E14A8" w:rsidP="008E14A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180C29" w14:textId="77777777" w:rsidR="008E14A8" w:rsidRDefault="008E14A8" w:rsidP="008E14A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8E14A8" w14:paraId="28D1C338" w14:textId="77777777" w:rsidTr="008E14A8">
        <w:trPr>
          <w:trHeight w:val="1500"/>
        </w:trPr>
        <w:tc>
          <w:tcPr>
            <w:tcW w:w="1368" w:type="dxa"/>
            <w:shd w:val="clear" w:color="auto" w:fill="auto"/>
          </w:tcPr>
          <w:p w14:paraId="6FF5DCA0" w14:textId="77777777" w:rsidR="008E14A8" w:rsidRDefault="008E14A8" w:rsidP="008E14A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61DCD14" w14:textId="77777777" w:rsidR="008E14A8" w:rsidRDefault="008E14A8" w:rsidP="008E14A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05141ED" w14:textId="77777777" w:rsidR="008E14A8" w:rsidRDefault="008E14A8" w:rsidP="008E14A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85AC36A" w14:textId="77777777" w:rsidR="008E14A8" w:rsidRDefault="008E14A8" w:rsidP="008E14A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D079AB1" w14:textId="77777777" w:rsidR="008E14A8" w:rsidRDefault="008E14A8" w:rsidP="008E14A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7C650B8" w14:textId="77777777" w:rsidR="008E14A8" w:rsidRDefault="008E14A8" w:rsidP="008E14A8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E136335" w14:textId="77777777" w:rsidR="008E14A8" w:rsidRDefault="008E14A8" w:rsidP="008E14A8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8E14A8" w14:paraId="6C2743B9" w14:textId="77777777" w:rsidTr="008E14A8">
        <w:trPr>
          <w:trHeight w:val="1500"/>
        </w:trPr>
        <w:tc>
          <w:tcPr>
            <w:tcW w:w="1368" w:type="dxa"/>
          </w:tcPr>
          <w:p w14:paraId="123B0274" w14:textId="77777777" w:rsidR="008E14A8" w:rsidRDefault="008E14A8" w:rsidP="008E14A8">
            <w:pPr>
              <w:jc w:val="center"/>
            </w:pPr>
          </w:p>
        </w:tc>
        <w:tc>
          <w:tcPr>
            <w:tcW w:w="1368" w:type="dxa"/>
          </w:tcPr>
          <w:p w14:paraId="7CD9DE13" w14:textId="77777777" w:rsidR="008E14A8" w:rsidRDefault="008E14A8" w:rsidP="008E14A8">
            <w:pPr>
              <w:jc w:val="center"/>
            </w:pPr>
          </w:p>
        </w:tc>
        <w:tc>
          <w:tcPr>
            <w:tcW w:w="1368" w:type="dxa"/>
          </w:tcPr>
          <w:p w14:paraId="4D29791C" w14:textId="77777777" w:rsidR="008E14A8" w:rsidRDefault="008E14A8" w:rsidP="008E14A8">
            <w:pPr>
              <w:jc w:val="center"/>
            </w:pPr>
          </w:p>
        </w:tc>
        <w:tc>
          <w:tcPr>
            <w:tcW w:w="1368" w:type="dxa"/>
          </w:tcPr>
          <w:p w14:paraId="4B180AE7" w14:textId="77777777" w:rsidR="008E14A8" w:rsidRDefault="008E14A8" w:rsidP="008E14A8">
            <w:pPr>
              <w:jc w:val="center"/>
            </w:pPr>
          </w:p>
        </w:tc>
        <w:tc>
          <w:tcPr>
            <w:tcW w:w="1368" w:type="dxa"/>
          </w:tcPr>
          <w:p w14:paraId="746710B0" w14:textId="77777777" w:rsidR="008E14A8" w:rsidRDefault="008E14A8" w:rsidP="008E14A8">
            <w:pPr>
              <w:jc w:val="center"/>
            </w:pPr>
          </w:p>
        </w:tc>
        <w:tc>
          <w:tcPr>
            <w:tcW w:w="1368" w:type="dxa"/>
          </w:tcPr>
          <w:p w14:paraId="30F828CC" w14:textId="77777777" w:rsidR="008E14A8" w:rsidRDefault="008E14A8" w:rsidP="008E14A8">
            <w:pPr>
              <w:jc w:val="center"/>
            </w:pPr>
          </w:p>
        </w:tc>
        <w:tc>
          <w:tcPr>
            <w:tcW w:w="1368" w:type="dxa"/>
          </w:tcPr>
          <w:p w14:paraId="3B41F380" w14:textId="77777777" w:rsidR="008E14A8" w:rsidRDefault="008E14A8" w:rsidP="008E14A8">
            <w:pPr>
              <w:jc w:val="center"/>
            </w:pPr>
          </w:p>
        </w:tc>
      </w:tr>
    </w:tbl>
    <w:p w14:paraId="395E0253" w14:textId="77777777" w:rsidR="008E14A8" w:rsidRDefault="008E14A8" w:rsidP="008E14A8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E14A8" w14:paraId="78035579" w14:textId="77777777" w:rsidTr="008E14A8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E14A8" w:rsidRPr="008E14A8" w14:paraId="227110BE" w14:textId="77777777" w:rsidTr="008E14A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68BF634" w14:textId="77777777" w:rsidR="008E14A8" w:rsidRPr="008E14A8" w:rsidRDefault="008E14A8" w:rsidP="008E14A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2026</w:t>
                  </w:r>
                </w:p>
              </w:tc>
            </w:tr>
            <w:tr w:rsidR="008E14A8" w:rsidRPr="008E14A8" w14:paraId="554A2039" w14:textId="77777777" w:rsidTr="008E14A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9C196B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881A41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63F72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0E185E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C9AFA1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639964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006C5E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E14A8" w:rsidRPr="008E14A8" w14:paraId="23C9F848" w14:textId="77777777" w:rsidTr="008E14A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C30EE4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1EEEAF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AB78FB6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10EE51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79371EB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860BB4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7BCF3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8E14A8" w:rsidRPr="008E14A8" w14:paraId="07D8108C" w14:textId="77777777" w:rsidTr="008E14A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646A093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8AE6A5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BF071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80755E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2379D5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059C52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4ADB9E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8E14A8" w:rsidRPr="008E14A8" w14:paraId="1257E007" w14:textId="77777777" w:rsidTr="008E14A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6FF7DAA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849C15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648363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111175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D77A96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86B877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5F7D54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8E14A8" w:rsidRPr="008E14A8" w14:paraId="249E22AA" w14:textId="77777777" w:rsidTr="008E14A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3A1E38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A63497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3C746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4B3ED5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B644E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7EFFE2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2B3507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8E14A8" w:rsidRPr="008E14A8" w14:paraId="6B75DA0A" w14:textId="77777777" w:rsidTr="008E14A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1A4946B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DEC3B6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06D3BD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F5E376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2402A1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85AF63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A614B9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E14A8" w:rsidRPr="008E14A8" w14:paraId="6C756B23" w14:textId="77777777" w:rsidTr="008E14A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33AB3D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12CD13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5216B0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3D2E09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1BEFC6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CA7D55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371034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F9C0C28" w14:textId="77777777" w:rsidR="008E14A8" w:rsidRDefault="008E14A8" w:rsidP="008E14A8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E14A8" w:rsidRPr="008E14A8" w14:paraId="0BA9411E" w14:textId="77777777" w:rsidTr="008E14A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08B50D8" w14:textId="77777777" w:rsidR="008E14A8" w:rsidRPr="008E14A8" w:rsidRDefault="008E14A8" w:rsidP="008E14A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2026</w:t>
                  </w:r>
                </w:p>
              </w:tc>
            </w:tr>
            <w:tr w:rsidR="008E14A8" w:rsidRPr="008E14A8" w14:paraId="7290BC29" w14:textId="77777777" w:rsidTr="008E14A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33DCC9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A9F066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7849C0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B23CA4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CD3D03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AA8956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637BCA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E14A8" w:rsidRPr="008E14A8" w14:paraId="4D8DF926" w14:textId="77777777" w:rsidTr="008E14A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58F718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B03DD0D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4429B8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014432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A20F86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B3A6DF5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B992785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E14A8" w:rsidRPr="008E14A8" w14:paraId="776D2046" w14:textId="77777777" w:rsidTr="008E14A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A9C0CDB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A61689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BB4B9B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5037DF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7C598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845382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84819B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8E14A8" w:rsidRPr="008E14A8" w14:paraId="2E249668" w14:textId="77777777" w:rsidTr="008E14A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07C1F22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C31F04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8990C0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830DB5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B1D19D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C34D6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7E1CD3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8E14A8" w:rsidRPr="008E14A8" w14:paraId="6EC215F3" w14:textId="77777777" w:rsidTr="008E14A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CAADFC2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56F65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35FBF0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0F2232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9FA352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493B61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77FA17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8E14A8" w:rsidRPr="008E14A8" w14:paraId="785D844F" w14:textId="77777777" w:rsidTr="008E14A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6D10410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95AC29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FA6C45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1888ED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49E1AA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62EA02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B831D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8E14A8" w:rsidRPr="008E14A8" w14:paraId="50A70695" w14:textId="77777777" w:rsidTr="008E14A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6A9BE2A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F127A7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8AF5B4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00D188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7331C3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48DA23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E53175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2B45AFF" w14:textId="77777777" w:rsidR="008E14A8" w:rsidRDefault="008E14A8" w:rsidP="008E14A8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E14A8" w:rsidRPr="008E14A8" w14:paraId="2D3DF250" w14:textId="77777777" w:rsidTr="008E14A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C13C373" w14:textId="77777777" w:rsidR="008E14A8" w:rsidRPr="008E14A8" w:rsidRDefault="008E14A8" w:rsidP="008E14A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2026</w:t>
                  </w:r>
                </w:p>
              </w:tc>
            </w:tr>
            <w:tr w:rsidR="008E14A8" w:rsidRPr="008E14A8" w14:paraId="009518DD" w14:textId="77777777" w:rsidTr="008E14A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85B13E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ED6A9E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201A1A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95FDB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33E82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5EA66B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2326D3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E14A8" w:rsidRPr="008E14A8" w14:paraId="1BB9FE62" w14:textId="77777777" w:rsidTr="008E14A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E79034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8940464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1794C1E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569E1EE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A0D48C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AE6BB6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0670866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8E14A8" w:rsidRPr="008E14A8" w14:paraId="7745ADF2" w14:textId="77777777" w:rsidTr="008E14A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960BA76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DE17F0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490836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CCD809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8891A1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47CED0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D5EF2F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8E14A8" w:rsidRPr="008E14A8" w14:paraId="4ECEF5B9" w14:textId="77777777" w:rsidTr="008E14A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72F0EE1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5AB237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73D812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35208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2E9E5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7E00DF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F42F7F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8E14A8" w:rsidRPr="008E14A8" w14:paraId="5077D9E7" w14:textId="77777777" w:rsidTr="008E14A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4B5AB32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759A11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A47696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662E70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103F47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58504C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0D54B8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8E14A8" w:rsidRPr="008E14A8" w14:paraId="2C15C7D1" w14:textId="77777777" w:rsidTr="008E14A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EF6290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A4FA84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2B6961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767666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A8D774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5E8A61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EF9437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E14A8" w:rsidRPr="008E14A8" w14:paraId="0A674738" w14:textId="77777777" w:rsidTr="008E14A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A9F5B7D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85BDF3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D4F090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1DA3A0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1AE665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05B683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37A950" w14:textId="77777777" w:rsidR="008E14A8" w:rsidRPr="008E14A8" w:rsidRDefault="008E14A8" w:rsidP="008E14A8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723EB36" w14:textId="77777777" w:rsidR="008E14A8" w:rsidRDefault="008E14A8" w:rsidP="008E14A8">
            <w:pPr>
              <w:jc w:val="center"/>
            </w:pPr>
          </w:p>
        </w:tc>
      </w:tr>
    </w:tbl>
    <w:p w14:paraId="32F30183" w14:textId="77777777" w:rsidR="007268E4" w:rsidRPr="00BB4F60" w:rsidRDefault="008E14A8" w:rsidP="008E14A8">
      <w:pPr>
        <w:jc w:val="center"/>
      </w:pPr>
      <w:r>
        <w:t>© WhatIsTheDateToday.Com</w:t>
      </w:r>
    </w:p>
    <w:sectPr w:rsidR="007268E4" w:rsidRPr="00BB4F60" w:rsidSect="008E1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A77D4" w14:textId="77777777" w:rsidR="00B755E0" w:rsidRDefault="00B755E0" w:rsidP="005762FE">
      <w:r>
        <w:separator/>
      </w:r>
    </w:p>
  </w:endnote>
  <w:endnote w:type="continuationSeparator" w:id="0">
    <w:p w14:paraId="79614564" w14:textId="77777777" w:rsidR="00B755E0" w:rsidRDefault="00B755E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20E8D" w14:textId="77777777" w:rsidR="00B755E0" w:rsidRDefault="00B755E0" w:rsidP="005762FE">
      <w:r>
        <w:separator/>
      </w:r>
    </w:p>
  </w:footnote>
  <w:footnote w:type="continuationSeparator" w:id="0">
    <w:p w14:paraId="00C135E0" w14:textId="77777777" w:rsidR="00B755E0" w:rsidRDefault="00B755E0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A8"/>
    <w:rsid w:val="00037140"/>
    <w:rsid w:val="0004106F"/>
    <w:rsid w:val="0007080F"/>
    <w:rsid w:val="00075B3E"/>
    <w:rsid w:val="000903AB"/>
    <w:rsid w:val="000A0101"/>
    <w:rsid w:val="000B6C6F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8E14A8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55E0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E99F"/>
  <w15:docId w15:val="{1E820D31-CE1B-4E99-A1E3-51E0110C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2026 Editable Calendar (vertical)</dc:title>
  <dc:subject/>
  <dc:creator>WhatIsTheDateToday.Com</dc:creator>
  <cp:keywords>October 2026 Editable Calendar Portrait</cp:keywords>
  <dc:description>Download more at WhatIsTheDateToday.Com</dc:description>
  <cp:lastModifiedBy>What Is The Date</cp:lastModifiedBy>
  <cp:revision>1</cp:revision>
  <dcterms:created xsi:type="dcterms:W3CDTF">2024-06-07T15:24:00Z</dcterms:created>
  <dcterms:modified xsi:type="dcterms:W3CDTF">2024-06-07T15:25:00Z</dcterms:modified>
</cp:coreProperties>
</file>