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3634CA" w:rsidRPr="003634CA" w14:paraId="28B425F6" w14:textId="77777777" w:rsidTr="003634CA">
        <w:trPr>
          <w:trHeight w:val="600"/>
        </w:trPr>
        <w:tc>
          <w:tcPr>
            <w:tcW w:w="13176" w:type="dxa"/>
            <w:gridSpan w:val="7"/>
          </w:tcPr>
          <w:p w14:paraId="01E426E1" w14:textId="77777777" w:rsidR="003634CA" w:rsidRPr="003634CA" w:rsidRDefault="003634CA" w:rsidP="003634CA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2026</w:t>
            </w:r>
          </w:p>
        </w:tc>
      </w:tr>
      <w:tr w:rsidR="003634CA" w14:paraId="4967E564" w14:textId="77777777" w:rsidTr="003634CA">
        <w:tc>
          <w:tcPr>
            <w:tcW w:w="1882" w:type="dxa"/>
          </w:tcPr>
          <w:p w14:paraId="222105E5" w14:textId="77777777" w:rsidR="003634CA" w:rsidRDefault="003634CA" w:rsidP="003634CA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67EBDD28" w14:textId="77777777" w:rsidR="003634CA" w:rsidRDefault="003634CA" w:rsidP="003634CA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5E9045DC" w14:textId="77777777" w:rsidR="003634CA" w:rsidRDefault="003634CA" w:rsidP="003634CA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5FD4EC33" w14:textId="77777777" w:rsidR="003634CA" w:rsidRDefault="003634CA" w:rsidP="003634CA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6765438" w14:textId="77777777" w:rsidR="003634CA" w:rsidRDefault="003634CA" w:rsidP="003634CA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489AD35" w14:textId="77777777" w:rsidR="003634CA" w:rsidRDefault="003634CA" w:rsidP="003634CA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0C67AF5" w14:textId="77777777" w:rsidR="003634CA" w:rsidRDefault="003634CA" w:rsidP="003634CA">
            <w:pPr>
              <w:jc w:val="center"/>
            </w:pPr>
            <w:r>
              <w:t>Saturday</w:t>
            </w:r>
          </w:p>
        </w:tc>
      </w:tr>
      <w:tr w:rsidR="003634CA" w14:paraId="0481839A" w14:textId="77777777" w:rsidTr="003634C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31D805BF" w14:textId="77777777" w:rsidR="003634CA" w:rsidRDefault="003634CA" w:rsidP="003634CA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76130C0" w14:textId="77777777" w:rsidR="003634CA" w:rsidRDefault="003634CA" w:rsidP="003634CA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69810B6" w14:textId="77777777" w:rsidR="003634CA" w:rsidRDefault="003634CA" w:rsidP="003634CA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2C60396" w14:textId="77777777" w:rsidR="003634CA" w:rsidRDefault="003634CA" w:rsidP="003634CA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18479DE" w14:textId="77777777" w:rsidR="003634CA" w:rsidRDefault="003634CA" w:rsidP="003634C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2441477" w14:textId="77777777" w:rsidR="003634CA" w:rsidRDefault="003634CA" w:rsidP="003634C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8D1D266" w14:textId="77777777" w:rsidR="003634CA" w:rsidRDefault="003634CA" w:rsidP="003634C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3634CA" w14:paraId="6A80D555" w14:textId="77777777" w:rsidTr="003634C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7A257AD" w14:textId="77777777" w:rsidR="003634CA" w:rsidRDefault="003634CA" w:rsidP="003634CA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A0A728C" w14:textId="77777777" w:rsidR="003634CA" w:rsidRDefault="003634CA" w:rsidP="003634C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DD93182" w14:textId="77777777" w:rsidR="003634CA" w:rsidRDefault="003634CA" w:rsidP="003634C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04D4176" w14:textId="77777777" w:rsidR="003634CA" w:rsidRDefault="003634CA" w:rsidP="003634C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ED521CF" w14:textId="77777777" w:rsidR="003634CA" w:rsidRDefault="003634CA" w:rsidP="003634C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17EE928" w14:textId="77777777" w:rsidR="003634CA" w:rsidRDefault="003634CA" w:rsidP="003634CA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CC346D2" w14:textId="77777777" w:rsidR="003634CA" w:rsidRDefault="003634CA" w:rsidP="003634C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3634CA" w14:paraId="7C850602" w14:textId="77777777" w:rsidTr="003634C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B850A99" w14:textId="77777777" w:rsidR="003634CA" w:rsidRDefault="003634CA" w:rsidP="003634C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9F47EEC" w14:textId="77777777" w:rsidR="003634CA" w:rsidRDefault="003634CA" w:rsidP="003634CA">
            <w:pPr>
              <w:jc w:val="center"/>
            </w:pPr>
            <w:r>
              <w:t>12</w:t>
            </w:r>
            <w:r>
              <w:br/>
            </w:r>
            <w:r>
              <w:br/>
              <w:t>Columbus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3B620F0" w14:textId="77777777" w:rsidR="003634CA" w:rsidRDefault="003634CA" w:rsidP="003634C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D1A8508" w14:textId="77777777" w:rsidR="003634CA" w:rsidRDefault="003634CA" w:rsidP="003634C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D6E68AF" w14:textId="77777777" w:rsidR="003634CA" w:rsidRDefault="003634CA" w:rsidP="003634C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FB2E72D" w14:textId="77777777" w:rsidR="003634CA" w:rsidRDefault="003634CA" w:rsidP="003634C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D5B8EE0" w14:textId="77777777" w:rsidR="003634CA" w:rsidRDefault="003634CA" w:rsidP="003634C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3634CA" w14:paraId="1938E363" w14:textId="77777777" w:rsidTr="003634C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6446461" w14:textId="77777777" w:rsidR="003634CA" w:rsidRDefault="003634CA" w:rsidP="003634C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8CB9535" w14:textId="77777777" w:rsidR="003634CA" w:rsidRDefault="003634CA" w:rsidP="003634C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5280665" w14:textId="77777777" w:rsidR="003634CA" w:rsidRDefault="003634CA" w:rsidP="003634C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B8A18FF" w14:textId="77777777" w:rsidR="003634CA" w:rsidRDefault="003634CA" w:rsidP="003634C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BEDD357" w14:textId="77777777" w:rsidR="003634CA" w:rsidRDefault="003634CA" w:rsidP="003634C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DD18F3E" w14:textId="77777777" w:rsidR="003634CA" w:rsidRDefault="003634CA" w:rsidP="003634C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B7100CF" w14:textId="77777777" w:rsidR="003634CA" w:rsidRDefault="003634CA" w:rsidP="003634C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3634CA" w14:paraId="0C8589FE" w14:textId="77777777" w:rsidTr="003634CA">
        <w:trPr>
          <w:trHeight w:val="1340"/>
        </w:trPr>
        <w:tc>
          <w:tcPr>
            <w:tcW w:w="1882" w:type="dxa"/>
            <w:shd w:val="clear" w:color="auto" w:fill="auto"/>
          </w:tcPr>
          <w:p w14:paraId="36780CCE" w14:textId="77777777" w:rsidR="003634CA" w:rsidRDefault="003634CA" w:rsidP="003634CA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6900B62" w14:textId="77777777" w:rsidR="003634CA" w:rsidRDefault="003634CA" w:rsidP="003634C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F11928E" w14:textId="77777777" w:rsidR="003634CA" w:rsidRDefault="003634CA" w:rsidP="003634CA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0303743" w14:textId="77777777" w:rsidR="003634CA" w:rsidRDefault="003634CA" w:rsidP="003634C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4C4F1D7" w14:textId="77777777" w:rsidR="003634CA" w:rsidRDefault="003634CA" w:rsidP="003634CA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127E792F" w14:textId="77777777" w:rsidR="003634CA" w:rsidRDefault="003634CA" w:rsidP="003634C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18FBBCC5" w14:textId="77777777" w:rsidR="003634CA" w:rsidRDefault="003634CA" w:rsidP="003634CA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3634CA" w14:paraId="0AB7A3CD" w14:textId="77777777" w:rsidTr="003634CA">
        <w:trPr>
          <w:trHeight w:val="1340"/>
        </w:trPr>
        <w:tc>
          <w:tcPr>
            <w:tcW w:w="1882" w:type="dxa"/>
          </w:tcPr>
          <w:p w14:paraId="7A0B8021" w14:textId="77777777" w:rsidR="003634CA" w:rsidRDefault="003634CA" w:rsidP="003634CA">
            <w:pPr>
              <w:jc w:val="center"/>
            </w:pPr>
          </w:p>
        </w:tc>
        <w:tc>
          <w:tcPr>
            <w:tcW w:w="1882" w:type="dxa"/>
          </w:tcPr>
          <w:p w14:paraId="263F6E4C" w14:textId="77777777" w:rsidR="003634CA" w:rsidRDefault="003634CA" w:rsidP="003634CA">
            <w:pPr>
              <w:jc w:val="center"/>
            </w:pPr>
          </w:p>
        </w:tc>
        <w:tc>
          <w:tcPr>
            <w:tcW w:w="1882" w:type="dxa"/>
          </w:tcPr>
          <w:p w14:paraId="6A771A45" w14:textId="77777777" w:rsidR="003634CA" w:rsidRDefault="003634CA" w:rsidP="003634CA">
            <w:pPr>
              <w:jc w:val="center"/>
            </w:pPr>
          </w:p>
        </w:tc>
        <w:tc>
          <w:tcPr>
            <w:tcW w:w="1882" w:type="dxa"/>
          </w:tcPr>
          <w:p w14:paraId="7637BFE6" w14:textId="77777777" w:rsidR="003634CA" w:rsidRDefault="003634CA" w:rsidP="003634CA">
            <w:pPr>
              <w:jc w:val="center"/>
            </w:pPr>
          </w:p>
        </w:tc>
        <w:tc>
          <w:tcPr>
            <w:tcW w:w="1882" w:type="dxa"/>
          </w:tcPr>
          <w:p w14:paraId="53C9DDE7" w14:textId="77777777" w:rsidR="003634CA" w:rsidRDefault="003634CA" w:rsidP="003634CA">
            <w:pPr>
              <w:jc w:val="center"/>
            </w:pPr>
          </w:p>
        </w:tc>
        <w:tc>
          <w:tcPr>
            <w:tcW w:w="1883" w:type="dxa"/>
          </w:tcPr>
          <w:p w14:paraId="0252D0CC" w14:textId="77777777" w:rsidR="003634CA" w:rsidRDefault="003634CA" w:rsidP="003634CA">
            <w:pPr>
              <w:jc w:val="center"/>
            </w:pPr>
          </w:p>
        </w:tc>
        <w:tc>
          <w:tcPr>
            <w:tcW w:w="1883" w:type="dxa"/>
          </w:tcPr>
          <w:p w14:paraId="3E20C879" w14:textId="77777777" w:rsidR="003634CA" w:rsidRDefault="003634CA" w:rsidP="003634CA">
            <w:pPr>
              <w:jc w:val="center"/>
            </w:pPr>
          </w:p>
        </w:tc>
      </w:tr>
    </w:tbl>
    <w:p w14:paraId="4213B1C9" w14:textId="77777777" w:rsidR="007268E4" w:rsidRPr="00BB4F60" w:rsidRDefault="003634CA" w:rsidP="003634CA">
      <w:pPr>
        <w:jc w:val="center"/>
      </w:pPr>
      <w:r>
        <w:t>© WhatIsTheDateToday.Com</w:t>
      </w:r>
    </w:p>
    <w:sectPr w:rsidR="007268E4" w:rsidRPr="00BB4F60" w:rsidSect="003634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3248F" w14:textId="77777777" w:rsidR="00206943" w:rsidRDefault="00206943" w:rsidP="005762FE">
      <w:r>
        <w:separator/>
      </w:r>
    </w:p>
  </w:endnote>
  <w:endnote w:type="continuationSeparator" w:id="0">
    <w:p w14:paraId="3B76B94F" w14:textId="77777777" w:rsidR="00206943" w:rsidRDefault="0020694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E1849" w14:textId="77777777" w:rsidR="00206943" w:rsidRDefault="00206943" w:rsidP="005762FE">
      <w:r>
        <w:separator/>
      </w:r>
    </w:p>
  </w:footnote>
  <w:footnote w:type="continuationSeparator" w:id="0">
    <w:p w14:paraId="437150A5" w14:textId="77777777" w:rsidR="00206943" w:rsidRDefault="00206943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C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06943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634CA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2706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B9C6"/>
  <w15:docId w15:val="{BC17A3E9-5D92-4E58-86F1-373BFD3D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2026 Editable Calendar</dc:title>
  <dc:subject/>
  <dc:creator>WhatIsTheDateToday.Com</dc:creator>
  <cp:keywords>October 2026 Editable Calendar</cp:keywords>
  <dc:description>Download more at WhatIsTheDateToday.Com</dc:description>
  <cp:lastModifiedBy>What Is The Date</cp:lastModifiedBy>
  <cp:revision>1</cp:revision>
  <dcterms:created xsi:type="dcterms:W3CDTF">2024-06-07T13:18:00Z</dcterms:created>
  <dcterms:modified xsi:type="dcterms:W3CDTF">2024-06-07T13:18:00Z</dcterms:modified>
</cp:coreProperties>
</file>