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C0466" w:rsidRPr="005C0466" w:rsidTr="005C0466">
        <w:trPr>
          <w:trHeight w:val="600"/>
        </w:trPr>
        <w:tc>
          <w:tcPr>
            <w:tcW w:w="9576" w:type="dxa"/>
            <w:gridSpan w:val="7"/>
          </w:tcPr>
          <w:p w:rsidR="005C0466" w:rsidRPr="005C0466" w:rsidRDefault="005C0466" w:rsidP="005C0466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2020</w:t>
            </w:r>
          </w:p>
        </w:tc>
      </w:tr>
      <w:tr w:rsidR="005C0466" w:rsidTr="005C0466"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Sunday</w:t>
            </w:r>
          </w:p>
        </w:tc>
      </w:tr>
      <w:tr w:rsidR="005C0466" w:rsidTr="00F0536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6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13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20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27</w:t>
            </w:r>
          </w:p>
        </w:tc>
      </w:tr>
      <w:tr w:rsidR="005C0466" w:rsidTr="00F05363">
        <w:trPr>
          <w:trHeight w:val="1500"/>
        </w:trPr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/>
        </w:tc>
        <w:tc>
          <w:tcPr>
            <w:tcW w:w="1368" w:type="dxa"/>
            <w:shd w:val="clear" w:color="auto" w:fill="auto"/>
          </w:tcPr>
          <w:p w:rsidR="005C0466" w:rsidRDefault="005C0466" w:rsidP="00BB4F60"/>
        </w:tc>
        <w:tc>
          <w:tcPr>
            <w:tcW w:w="1368" w:type="dxa"/>
            <w:shd w:val="clear" w:color="auto" w:fill="auto"/>
          </w:tcPr>
          <w:p w:rsidR="005C0466" w:rsidRDefault="005C0466" w:rsidP="00BB4F60"/>
        </w:tc>
        <w:tc>
          <w:tcPr>
            <w:tcW w:w="1368" w:type="dxa"/>
            <w:shd w:val="clear" w:color="auto" w:fill="auto"/>
          </w:tcPr>
          <w:p w:rsidR="005C0466" w:rsidRDefault="005C0466" w:rsidP="00BB4F60"/>
        </w:tc>
      </w:tr>
    </w:tbl>
    <w:p w:rsidR="005C0466" w:rsidRDefault="005C0466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6773F" w:rsidTr="0076773F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  <w:tr w:rsidR="0076773F" w:rsidTr="0076773F">
              <w:tc>
                <w:tcPr>
                  <w:tcW w:w="9445" w:type="dxa"/>
                </w:tcPr>
                <w:p w:rsidR="0076773F" w:rsidRDefault="0076773F" w:rsidP="00BB4F60"/>
              </w:tc>
            </w:tr>
          </w:tbl>
          <w:p w:rsidR="0076773F" w:rsidRDefault="0076773F" w:rsidP="00BB4F60"/>
        </w:tc>
      </w:tr>
    </w:tbl>
    <w:p w:rsidR="007268E4" w:rsidRPr="00BB4F60" w:rsidRDefault="007268E4" w:rsidP="00BB4F60"/>
    <w:sectPr w:rsidR="007268E4" w:rsidRPr="00BB4F60" w:rsidSect="005C0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CC" w:rsidRDefault="00972ECC" w:rsidP="005762FE">
      <w:r>
        <w:separator/>
      </w:r>
    </w:p>
  </w:endnote>
  <w:endnote w:type="continuationSeparator" w:id="0">
    <w:p w:rsidR="00972ECC" w:rsidRDefault="00972EC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Pr="00F05363" w:rsidRDefault="00F05363" w:rsidP="00F05363">
    <w:pPr>
      <w:pStyle w:val="Footer"/>
      <w:jc w:val="center"/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CC" w:rsidRDefault="00972ECC" w:rsidP="005762FE">
      <w:r>
        <w:separator/>
      </w:r>
    </w:p>
  </w:footnote>
  <w:footnote w:type="continuationSeparator" w:id="0">
    <w:p w:rsidR="00972ECC" w:rsidRDefault="00972EC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Pr="005C0466" w:rsidRDefault="005C0466" w:rsidP="005C0466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6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24F3F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560CC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0466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6773F"/>
    <w:rsid w:val="00767F93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537A0"/>
    <w:rsid w:val="00972ECC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05363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E87E-D090-41F9-9978-C8248545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2017-06-07T01:45:00Z</dcterms:created>
  <dcterms:modified xsi:type="dcterms:W3CDTF">2018-12-15T04:45:00Z</dcterms:modified>
</cp:coreProperties>
</file>