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6B60BE" w:rsidRPr="006B60BE" w:rsidTr="006B60BE">
        <w:trPr>
          <w:trHeight w:val="600"/>
        </w:trPr>
        <w:tc>
          <w:tcPr>
            <w:tcW w:w="9576" w:type="dxa"/>
            <w:gridSpan w:val="7"/>
          </w:tcPr>
          <w:p w:rsidR="006B60BE" w:rsidRPr="006B60BE" w:rsidRDefault="006B60BE" w:rsidP="006B60BE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September 2021</w:t>
            </w:r>
          </w:p>
        </w:tc>
      </w:tr>
      <w:tr w:rsidR="006B60BE" w:rsidTr="006B60BE">
        <w:tc>
          <w:tcPr>
            <w:tcW w:w="1368" w:type="dxa"/>
          </w:tcPr>
          <w:p w:rsidR="006B60BE" w:rsidRDefault="006B60BE" w:rsidP="006B60BE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:rsidR="006B60BE" w:rsidRDefault="006B60BE" w:rsidP="006B60BE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B60BE" w:rsidRDefault="006B60BE" w:rsidP="006B60BE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B60BE" w:rsidRDefault="006B60BE" w:rsidP="006B60BE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B60BE" w:rsidRDefault="006B60BE" w:rsidP="006B60BE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B60BE" w:rsidRDefault="006B60BE" w:rsidP="006B60BE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B60BE" w:rsidRDefault="006B60BE" w:rsidP="006B60BE">
            <w:pPr>
              <w:jc w:val="center"/>
            </w:pPr>
            <w:r>
              <w:t>Sunday</w:t>
            </w:r>
          </w:p>
        </w:tc>
      </w:tr>
      <w:tr w:rsidR="006B60BE" w:rsidTr="006B60B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:rsidR="006B60BE" w:rsidRDefault="006B60BE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6B60BE" w:rsidRDefault="006B60BE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6B60BE" w:rsidTr="006B60B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6</w:t>
            </w:r>
            <w:r>
              <w:br/>
            </w:r>
            <w:r>
              <w:br/>
              <w:t>Labor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6B60BE" w:rsidTr="006B60B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6B60BE" w:rsidTr="006B60B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6B60BE" w:rsidTr="006B60BE">
        <w:trPr>
          <w:trHeight w:val="1500"/>
        </w:trPr>
        <w:tc>
          <w:tcPr>
            <w:tcW w:w="1368" w:type="dxa"/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6B60BE" w:rsidRDefault="006B60BE" w:rsidP="006B60BE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:rsidR="006B60BE" w:rsidRDefault="006B60BE" w:rsidP="00BB4F60"/>
        </w:tc>
        <w:tc>
          <w:tcPr>
            <w:tcW w:w="1368" w:type="dxa"/>
          </w:tcPr>
          <w:p w:rsidR="006B60BE" w:rsidRDefault="006B60BE" w:rsidP="00BB4F60"/>
        </w:tc>
        <w:tc>
          <w:tcPr>
            <w:tcW w:w="1368" w:type="dxa"/>
          </w:tcPr>
          <w:p w:rsidR="006B60BE" w:rsidRDefault="006B60BE" w:rsidP="00BB4F60"/>
        </w:tc>
      </w:tr>
      <w:tr w:rsidR="006B60BE" w:rsidTr="006B60BE">
        <w:trPr>
          <w:trHeight w:val="1500"/>
        </w:trPr>
        <w:tc>
          <w:tcPr>
            <w:tcW w:w="1368" w:type="dxa"/>
          </w:tcPr>
          <w:p w:rsidR="006B60BE" w:rsidRDefault="006B60BE" w:rsidP="00BB4F60"/>
        </w:tc>
        <w:tc>
          <w:tcPr>
            <w:tcW w:w="1368" w:type="dxa"/>
          </w:tcPr>
          <w:p w:rsidR="006B60BE" w:rsidRDefault="006B60BE" w:rsidP="00BB4F60"/>
        </w:tc>
        <w:tc>
          <w:tcPr>
            <w:tcW w:w="1368" w:type="dxa"/>
          </w:tcPr>
          <w:p w:rsidR="006B60BE" w:rsidRDefault="006B60BE" w:rsidP="00BB4F60"/>
        </w:tc>
        <w:tc>
          <w:tcPr>
            <w:tcW w:w="1368" w:type="dxa"/>
          </w:tcPr>
          <w:p w:rsidR="006B60BE" w:rsidRDefault="006B60BE" w:rsidP="00BB4F60"/>
        </w:tc>
        <w:tc>
          <w:tcPr>
            <w:tcW w:w="1368" w:type="dxa"/>
          </w:tcPr>
          <w:p w:rsidR="006B60BE" w:rsidRDefault="006B60BE" w:rsidP="00BB4F60"/>
        </w:tc>
        <w:tc>
          <w:tcPr>
            <w:tcW w:w="1368" w:type="dxa"/>
          </w:tcPr>
          <w:p w:rsidR="006B60BE" w:rsidRDefault="006B60BE" w:rsidP="00BB4F60"/>
        </w:tc>
        <w:tc>
          <w:tcPr>
            <w:tcW w:w="1368" w:type="dxa"/>
          </w:tcPr>
          <w:p w:rsidR="006B60BE" w:rsidRDefault="006B60BE" w:rsidP="00BB4F60"/>
        </w:tc>
      </w:tr>
    </w:tbl>
    <w:p w:rsidR="006B60BE" w:rsidRDefault="006B60BE" w:rsidP="00BB4F60"/>
    <w:tbl>
      <w:tblPr>
        <w:tblStyle w:val="TableGrid"/>
        <w:tblW w:w="9611" w:type="dxa"/>
        <w:tblInd w:w="-5" w:type="dxa"/>
        <w:tblLook w:val="04A0" w:firstRow="1" w:lastRow="0" w:firstColumn="1" w:lastColumn="0" w:noHBand="0" w:noVBand="1"/>
      </w:tblPr>
      <w:tblGrid>
        <w:gridCol w:w="9611"/>
      </w:tblGrid>
      <w:tr w:rsidR="00B3489E" w:rsidTr="000967EA">
        <w:trPr>
          <w:trHeight w:val="263"/>
        </w:trPr>
        <w:tc>
          <w:tcPr>
            <w:tcW w:w="9611" w:type="dxa"/>
          </w:tcPr>
          <w:p w:rsidR="00B3489E" w:rsidRDefault="00B3489E" w:rsidP="000967EA"/>
        </w:tc>
      </w:tr>
      <w:tr w:rsidR="00B3489E" w:rsidTr="000967EA">
        <w:trPr>
          <w:trHeight w:val="263"/>
        </w:trPr>
        <w:tc>
          <w:tcPr>
            <w:tcW w:w="9611" w:type="dxa"/>
          </w:tcPr>
          <w:p w:rsidR="00B3489E" w:rsidRDefault="00B3489E" w:rsidP="000967EA"/>
        </w:tc>
      </w:tr>
      <w:tr w:rsidR="00B3489E" w:rsidTr="000967EA">
        <w:trPr>
          <w:trHeight w:val="263"/>
        </w:trPr>
        <w:tc>
          <w:tcPr>
            <w:tcW w:w="9611" w:type="dxa"/>
          </w:tcPr>
          <w:p w:rsidR="00B3489E" w:rsidRDefault="00B3489E" w:rsidP="000967EA"/>
        </w:tc>
      </w:tr>
      <w:tr w:rsidR="00B3489E" w:rsidTr="000967EA">
        <w:trPr>
          <w:trHeight w:val="263"/>
        </w:trPr>
        <w:tc>
          <w:tcPr>
            <w:tcW w:w="9611" w:type="dxa"/>
          </w:tcPr>
          <w:p w:rsidR="00B3489E" w:rsidRDefault="00B3489E" w:rsidP="000967EA"/>
        </w:tc>
      </w:tr>
      <w:tr w:rsidR="00B3489E" w:rsidTr="000967EA">
        <w:trPr>
          <w:trHeight w:val="263"/>
        </w:trPr>
        <w:tc>
          <w:tcPr>
            <w:tcW w:w="9611" w:type="dxa"/>
          </w:tcPr>
          <w:p w:rsidR="00B3489E" w:rsidRDefault="00B3489E" w:rsidP="000967EA"/>
        </w:tc>
      </w:tr>
      <w:tr w:rsidR="00B3489E" w:rsidTr="000967EA">
        <w:trPr>
          <w:trHeight w:val="263"/>
        </w:trPr>
        <w:tc>
          <w:tcPr>
            <w:tcW w:w="9611" w:type="dxa"/>
          </w:tcPr>
          <w:p w:rsidR="00B3489E" w:rsidRDefault="00B3489E" w:rsidP="000967EA"/>
        </w:tc>
      </w:tr>
      <w:tr w:rsidR="00B3489E" w:rsidTr="000967EA">
        <w:trPr>
          <w:trHeight w:val="263"/>
        </w:trPr>
        <w:tc>
          <w:tcPr>
            <w:tcW w:w="9611" w:type="dxa"/>
          </w:tcPr>
          <w:p w:rsidR="00B3489E" w:rsidRDefault="00B3489E" w:rsidP="000967EA"/>
        </w:tc>
      </w:tr>
    </w:tbl>
    <w:p w:rsidR="007268E4" w:rsidRPr="00BB4F60" w:rsidRDefault="007268E4" w:rsidP="00BB4F60">
      <w:bookmarkStart w:id="0" w:name="_GoBack"/>
      <w:bookmarkEnd w:id="0"/>
    </w:p>
    <w:sectPr w:rsidR="007268E4" w:rsidRPr="00BB4F60" w:rsidSect="006B60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6BA" w:rsidRDefault="004856BA" w:rsidP="005762FE">
      <w:r>
        <w:separator/>
      </w:r>
    </w:p>
  </w:endnote>
  <w:endnote w:type="continuationSeparator" w:id="0">
    <w:p w:rsidR="004856BA" w:rsidRDefault="004856B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0BE" w:rsidRDefault="006B60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0BE" w:rsidRPr="006B60BE" w:rsidRDefault="006B60BE" w:rsidP="006B60BE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0BE" w:rsidRDefault="006B6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6BA" w:rsidRDefault="004856BA" w:rsidP="005762FE">
      <w:r>
        <w:separator/>
      </w:r>
    </w:p>
  </w:footnote>
  <w:footnote w:type="continuationSeparator" w:id="0">
    <w:p w:rsidR="004856BA" w:rsidRDefault="004856BA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0BE" w:rsidRDefault="006B60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0BE" w:rsidRPr="006B60BE" w:rsidRDefault="006B60BE" w:rsidP="006B60BE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0BE" w:rsidRDefault="006B60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BE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856BA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B60BE"/>
    <w:rsid w:val="006F0B5F"/>
    <w:rsid w:val="006F7DCE"/>
    <w:rsid w:val="0070344A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3489E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7640C8-07B5-4F67-9C63-EFC5E93E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34949-2AA3-4EF0-9507-DD0D2918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2</cp:revision>
  <dcterms:created xsi:type="dcterms:W3CDTF">2020-07-07T03:52:00Z</dcterms:created>
  <dcterms:modified xsi:type="dcterms:W3CDTF">2020-07-07T03:52:00Z</dcterms:modified>
</cp:coreProperties>
</file>