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71CC" w:rsidRPr="00B571CC" w14:paraId="1DED5B7C" w14:textId="77777777" w:rsidTr="00B571CC">
        <w:trPr>
          <w:trHeight w:val="600"/>
        </w:trPr>
        <w:tc>
          <w:tcPr>
            <w:tcW w:w="9576" w:type="dxa"/>
            <w:gridSpan w:val="7"/>
          </w:tcPr>
          <w:p w14:paraId="3356A464" w14:textId="77777777" w:rsidR="00B571CC" w:rsidRPr="00B571CC" w:rsidRDefault="00B571CC" w:rsidP="00B571CC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2024</w:t>
            </w:r>
          </w:p>
        </w:tc>
      </w:tr>
      <w:tr w:rsidR="00B571CC" w14:paraId="08C1E119" w14:textId="77777777" w:rsidTr="00B571CC">
        <w:tc>
          <w:tcPr>
            <w:tcW w:w="1368" w:type="dxa"/>
            <w:tcBorders>
              <w:bottom w:val="single" w:sz="4" w:space="0" w:color="auto"/>
            </w:tcBorders>
          </w:tcPr>
          <w:p w14:paraId="35DB5EA4" w14:textId="77777777" w:rsidR="00B571CC" w:rsidRDefault="00B571CC" w:rsidP="00B571CC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CA9511" w14:textId="77777777" w:rsidR="00B571CC" w:rsidRDefault="00B571CC" w:rsidP="00B571C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C57EB2" w14:textId="77777777" w:rsidR="00B571CC" w:rsidRDefault="00B571CC" w:rsidP="00B571C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49A647A" w14:textId="77777777" w:rsidR="00B571CC" w:rsidRDefault="00B571CC" w:rsidP="00B571C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0D9927" w14:textId="77777777" w:rsidR="00B571CC" w:rsidRDefault="00B571CC" w:rsidP="00B571C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B9382C" w14:textId="77777777" w:rsidR="00B571CC" w:rsidRDefault="00B571CC" w:rsidP="00B571C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ACC302" w14:textId="77777777" w:rsidR="00B571CC" w:rsidRDefault="00B571CC" w:rsidP="00B571CC">
            <w:pPr>
              <w:jc w:val="center"/>
            </w:pPr>
            <w:r>
              <w:t>Saturday</w:t>
            </w:r>
          </w:p>
        </w:tc>
      </w:tr>
      <w:tr w:rsidR="00B571CC" w14:paraId="2DCDC9A5" w14:textId="77777777" w:rsidTr="00B571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E5267F" w14:textId="77777777" w:rsidR="00B571CC" w:rsidRDefault="00B571CC" w:rsidP="00B571C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028245" w14:textId="77777777" w:rsidR="00B571CC" w:rsidRDefault="00B571CC" w:rsidP="00B571CC">
            <w:pPr>
              <w:jc w:val="center"/>
            </w:pPr>
            <w:r>
              <w:t>2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4C6A61" w14:textId="77777777" w:rsidR="00B571CC" w:rsidRDefault="00B571CC" w:rsidP="00B571C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99F8DD" w14:textId="77777777" w:rsidR="00B571CC" w:rsidRDefault="00B571CC" w:rsidP="00B571C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ECDFDF" w14:textId="77777777" w:rsidR="00B571CC" w:rsidRDefault="00B571CC" w:rsidP="00B571C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554095" w14:textId="77777777" w:rsidR="00B571CC" w:rsidRDefault="00B571CC" w:rsidP="00B571C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9B7469" w14:textId="77777777" w:rsidR="00B571CC" w:rsidRDefault="00B571CC" w:rsidP="00B571C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571CC" w14:paraId="61CCF7A7" w14:textId="77777777" w:rsidTr="00B571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BD8F30" w14:textId="77777777" w:rsidR="00B571CC" w:rsidRDefault="00B571CC" w:rsidP="00B571C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2B12E1" w14:textId="77777777" w:rsidR="00B571CC" w:rsidRDefault="00B571CC" w:rsidP="00B571C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8037E7" w14:textId="77777777" w:rsidR="00B571CC" w:rsidRDefault="00B571CC" w:rsidP="00B571C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ED5D8E" w14:textId="77777777" w:rsidR="00B571CC" w:rsidRDefault="00B571CC" w:rsidP="00B571C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2AD2BF" w14:textId="77777777" w:rsidR="00B571CC" w:rsidRDefault="00B571CC" w:rsidP="00B571C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E3D223" w14:textId="77777777" w:rsidR="00B571CC" w:rsidRDefault="00B571CC" w:rsidP="00B571C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016002" w14:textId="77777777" w:rsidR="00B571CC" w:rsidRDefault="00B571CC" w:rsidP="00B571C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571CC" w14:paraId="3097BEDD" w14:textId="77777777" w:rsidTr="00B571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45B416" w14:textId="77777777" w:rsidR="00B571CC" w:rsidRDefault="00B571CC" w:rsidP="00B571C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1A717C" w14:textId="77777777" w:rsidR="00B571CC" w:rsidRDefault="00B571CC" w:rsidP="00B571C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804C16" w14:textId="77777777" w:rsidR="00B571CC" w:rsidRDefault="00B571CC" w:rsidP="00B571C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F397A7" w14:textId="77777777" w:rsidR="00B571CC" w:rsidRDefault="00B571CC" w:rsidP="00B571C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D913A" w14:textId="77777777" w:rsidR="00B571CC" w:rsidRDefault="00B571CC" w:rsidP="00B571C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894CE0" w14:textId="77777777" w:rsidR="00B571CC" w:rsidRDefault="00B571CC" w:rsidP="00B571C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56F23B" w14:textId="77777777" w:rsidR="00B571CC" w:rsidRDefault="00B571CC" w:rsidP="00B571C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571CC" w14:paraId="121ADD7F" w14:textId="77777777" w:rsidTr="00B571C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8200AC" w14:textId="77777777" w:rsidR="00B571CC" w:rsidRDefault="00B571CC" w:rsidP="00B571C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609EE6" w14:textId="77777777" w:rsidR="00B571CC" w:rsidRDefault="00B571CC" w:rsidP="00B571C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BBCC449" w14:textId="77777777" w:rsidR="00B571CC" w:rsidRDefault="00B571CC" w:rsidP="00B571C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3C2D91F" w14:textId="77777777" w:rsidR="00B571CC" w:rsidRDefault="00B571CC" w:rsidP="00B571C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10415E" w14:textId="77777777" w:rsidR="00B571CC" w:rsidRDefault="00B571CC" w:rsidP="00B571C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A89B72" w14:textId="77777777" w:rsidR="00B571CC" w:rsidRDefault="00B571CC" w:rsidP="00B571C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E605E9F" w14:textId="77777777" w:rsidR="00B571CC" w:rsidRDefault="00B571CC" w:rsidP="00B571C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571CC" w14:paraId="3D3095CB" w14:textId="77777777" w:rsidTr="00B571CC">
        <w:trPr>
          <w:trHeight w:val="1500"/>
        </w:trPr>
        <w:tc>
          <w:tcPr>
            <w:tcW w:w="1368" w:type="dxa"/>
            <w:shd w:val="clear" w:color="auto" w:fill="auto"/>
          </w:tcPr>
          <w:p w14:paraId="2BAFFB8C" w14:textId="77777777" w:rsidR="00B571CC" w:rsidRDefault="00B571CC" w:rsidP="00B571C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51FC5C" w14:textId="77777777" w:rsidR="00B571CC" w:rsidRDefault="00B571CC" w:rsidP="00B571C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94B085F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4E8D1222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14FD724E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5A16C68B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36CBA2C8" w14:textId="77777777" w:rsidR="00B571CC" w:rsidRDefault="00B571CC" w:rsidP="00B571CC">
            <w:pPr>
              <w:jc w:val="center"/>
            </w:pPr>
          </w:p>
        </w:tc>
      </w:tr>
      <w:tr w:rsidR="00B571CC" w14:paraId="050642ED" w14:textId="77777777" w:rsidTr="00B571CC">
        <w:trPr>
          <w:trHeight w:val="1500"/>
        </w:trPr>
        <w:tc>
          <w:tcPr>
            <w:tcW w:w="1368" w:type="dxa"/>
          </w:tcPr>
          <w:p w14:paraId="0BEF5CFF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78CF6AB7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483DE4A4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097952A8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0E6499CD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446D0BBD" w14:textId="77777777" w:rsidR="00B571CC" w:rsidRDefault="00B571CC" w:rsidP="00B571CC">
            <w:pPr>
              <w:jc w:val="center"/>
            </w:pPr>
          </w:p>
        </w:tc>
        <w:tc>
          <w:tcPr>
            <w:tcW w:w="1368" w:type="dxa"/>
          </w:tcPr>
          <w:p w14:paraId="26682954" w14:textId="77777777" w:rsidR="00B571CC" w:rsidRDefault="00B571CC" w:rsidP="00B571CC">
            <w:pPr>
              <w:jc w:val="center"/>
            </w:pPr>
          </w:p>
        </w:tc>
      </w:tr>
    </w:tbl>
    <w:p w14:paraId="5C42358B" w14:textId="77777777" w:rsidR="00B571CC" w:rsidRDefault="00B571CC" w:rsidP="00B571C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571CC" w:rsidRPr="00B571CC" w14:paraId="54A7EC7F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730CFF38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37834302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4928A65E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5DD4B831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41AE7BEB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72A312F8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44AB1720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40E0F060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751BA6F5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1270A6C2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107277F5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2AE45197" w14:textId="77777777" w:rsidTr="00B571CC">
        <w:trPr>
          <w:trHeight w:val="280"/>
        </w:trPr>
        <w:tc>
          <w:tcPr>
            <w:tcW w:w="9576" w:type="dxa"/>
            <w:shd w:val="clear" w:color="auto" w:fill="auto"/>
          </w:tcPr>
          <w:p w14:paraId="06BA0F29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  <w:tr w:rsidR="00B571CC" w:rsidRPr="00B571CC" w14:paraId="666E3263" w14:textId="77777777" w:rsidTr="00B571C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41AE274" w14:textId="77777777" w:rsidR="00B571CC" w:rsidRPr="00B571CC" w:rsidRDefault="00B571CC" w:rsidP="00B571CC">
            <w:pPr>
              <w:jc w:val="center"/>
              <w:rPr>
                <w:sz w:val="20"/>
              </w:rPr>
            </w:pPr>
          </w:p>
        </w:tc>
      </w:tr>
    </w:tbl>
    <w:p w14:paraId="2C8FED49" w14:textId="77777777" w:rsidR="007268E4" w:rsidRPr="00BB4F60" w:rsidRDefault="00B571CC" w:rsidP="00B571CC">
      <w:pPr>
        <w:jc w:val="center"/>
      </w:pPr>
      <w:r>
        <w:t>© WhatIsTheDateToday.Com</w:t>
      </w:r>
    </w:p>
    <w:sectPr w:rsidR="007268E4" w:rsidRPr="00BB4F60" w:rsidSect="00B5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DD24" w14:textId="77777777" w:rsidR="001D0A29" w:rsidRDefault="001D0A29" w:rsidP="005762FE">
      <w:r>
        <w:separator/>
      </w:r>
    </w:p>
  </w:endnote>
  <w:endnote w:type="continuationSeparator" w:id="0">
    <w:p w14:paraId="51998833" w14:textId="77777777" w:rsidR="001D0A29" w:rsidRDefault="001D0A2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78C9" w14:textId="77777777" w:rsidR="001D0A29" w:rsidRDefault="001D0A29" w:rsidP="005762FE">
      <w:r>
        <w:separator/>
      </w:r>
    </w:p>
  </w:footnote>
  <w:footnote w:type="continuationSeparator" w:id="0">
    <w:p w14:paraId="19E39A4D" w14:textId="77777777" w:rsidR="001D0A29" w:rsidRDefault="001D0A2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C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0A2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571CC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445D"/>
  <w15:docId w15:val="{34694B63-31E6-49B6-9342-B9930F9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Calendar Editable with Notes</dc:title>
  <dc:subject/>
  <dc:creator>WhatIsTheDateToday.Com</dc:creator>
  <cp:keywords>September 2024 Calendar Editable with Notes</cp:keywords>
  <dc:description>Download more at WhatIsTheDateToday.Com</dc:description>
  <cp:lastModifiedBy>What Is</cp:lastModifiedBy>
  <cp:revision>1</cp:revision>
  <dcterms:created xsi:type="dcterms:W3CDTF">2022-08-19T23:40:00Z</dcterms:created>
  <dcterms:modified xsi:type="dcterms:W3CDTF">2022-08-19T23:40:00Z</dcterms:modified>
</cp:coreProperties>
</file>