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B13D6" w:rsidRPr="009B13D6" w14:paraId="0BD0F792" w14:textId="77777777" w:rsidTr="009B13D6">
        <w:trPr>
          <w:trHeight w:val="600"/>
        </w:trPr>
        <w:tc>
          <w:tcPr>
            <w:tcW w:w="9576" w:type="dxa"/>
            <w:gridSpan w:val="7"/>
          </w:tcPr>
          <w:p w14:paraId="3CE3D78C" w14:textId="77777777" w:rsidR="009B13D6" w:rsidRPr="009B13D6" w:rsidRDefault="009B13D6" w:rsidP="009B13D6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2026</w:t>
            </w:r>
          </w:p>
        </w:tc>
      </w:tr>
      <w:tr w:rsidR="009B13D6" w14:paraId="2DA6A424" w14:textId="77777777" w:rsidTr="009B13D6">
        <w:tc>
          <w:tcPr>
            <w:tcW w:w="1368" w:type="dxa"/>
          </w:tcPr>
          <w:p w14:paraId="6AB64A1E" w14:textId="77777777" w:rsidR="009B13D6" w:rsidRDefault="009B13D6" w:rsidP="009B13D6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E4655EF" w14:textId="77777777" w:rsidR="009B13D6" w:rsidRDefault="009B13D6" w:rsidP="009B13D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B5BA764" w14:textId="77777777" w:rsidR="009B13D6" w:rsidRDefault="009B13D6" w:rsidP="009B13D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6315AA8" w14:textId="77777777" w:rsidR="009B13D6" w:rsidRDefault="009B13D6" w:rsidP="009B13D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E6FA2C4" w14:textId="77777777" w:rsidR="009B13D6" w:rsidRDefault="009B13D6" w:rsidP="009B13D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BC41AD6" w14:textId="77777777" w:rsidR="009B13D6" w:rsidRDefault="009B13D6" w:rsidP="009B13D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D465138" w14:textId="77777777" w:rsidR="009B13D6" w:rsidRDefault="009B13D6" w:rsidP="009B13D6">
            <w:pPr>
              <w:jc w:val="center"/>
            </w:pPr>
            <w:r>
              <w:t>Saturday</w:t>
            </w:r>
          </w:p>
        </w:tc>
      </w:tr>
      <w:tr w:rsidR="009B13D6" w14:paraId="4EECF6E5" w14:textId="77777777" w:rsidTr="009B13D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CF3C7E6" w14:textId="77777777" w:rsidR="009B13D6" w:rsidRDefault="009B13D6" w:rsidP="009B13D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F48C60D" w14:textId="77777777" w:rsidR="009B13D6" w:rsidRDefault="009B13D6" w:rsidP="009B13D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E2D889" w14:textId="77777777" w:rsidR="009B13D6" w:rsidRDefault="009B13D6" w:rsidP="009B13D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99C440" w14:textId="77777777" w:rsidR="009B13D6" w:rsidRDefault="009B13D6" w:rsidP="009B13D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0ACC34" w14:textId="77777777" w:rsidR="009B13D6" w:rsidRDefault="009B13D6" w:rsidP="009B13D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48B185" w14:textId="77777777" w:rsidR="009B13D6" w:rsidRDefault="009B13D6" w:rsidP="009B13D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CF11DC" w14:textId="77777777" w:rsidR="009B13D6" w:rsidRDefault="009B13D6" w:rsidP="009B13D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9B13D6" w14:paraId="3F5FFB87" w14:textId="77777777" w:rsidTr="009B13D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C87E17" w14:textId="77777777" w:rsidR="009B13D6" w:rsidRDefault="009B13D6" w:rsidP="009B13D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9A1C75" w14:textId="77777777" w:rsidR="009B13D6" w:rsidRDefault="009B13D6" w:rsidP="009B13D6">
            <w:pPr>
              <w:jc w:val="center"/>
            </w:pPr>
            <w:r>
              <w:t>7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42A81E" w14:textId="77777777" w:rsidR="009B13D6" w:rsidRDefault="009B13D6" w:rsidP="009B13D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386B3A" w14:textId="77777777" w:rsidR="009B13D6" w:rsidRDefault="009B13D6" w:rsidP="009B13D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767239" w14:textId="77777777" w:rsidR="009B13D6" w:rsidRDefault="009B13D6" w:rsidP="009B13D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08F2F7" w14:textId="77777777" w:rsidR="009B13D6" w:rsidRDefault="009B13D6" w:rsidP="009B13D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5DA3C1" w14:textId="77777777" w:rsidR="009B13D6" w:rsidRDefault="009B13D6" w:rsidP="009B13D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9B13D6" w14:paraId="630C159C" w14:textId="77777777" w:rsidTr="009B13D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4150C5" w14:textId="77777777" w:rsidR="009B13D6" w:rsidRDefault="009B13D6" w:rsidP="009B13D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C47088" w14:textId="77777777" w:rsidR="009B13D6" w:rsidRDefault="009B13D6" w:rsidP="009B13D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1DD883" w14:textId="77777777" w:rsidR="009B13D6" w:rsidRDefault="009B13D6" w:rsidP="009B13D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0801E3" w14:textId="77777777" w:rsidR="009B13D6" w:rsidRDefault="009B13D6" w:rsidP="009B13D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3D5BAD" w14:textId="77777777" w:rsidR="009B13D6" w:rsidRDefault="009B13D6" w:rsidP="009B13D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F2B938" w14:textId="77777777" w:rsidR="009B13D6" w:rsidRDefault="009B13D6" w:rsidP="009B13D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B843C1" w14:textId="77777777" w:rsidR="009B13D6" w:rsidRDefault="009B13D6" w:rsidP="009B13D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9B13D6" w14:paraId="3A5AE1B1" w14:textId="77777777" w:rsidTr="009B13D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A5DAFC" w14:textId="77777777" w:rsidR="009B13D6" w:rsidRDefault="009B13D6" w:rsidP="009B13D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CEE32B" w14:textId="77777777" w:rsidR="009B13D6" w:rsidRDefault="009B13D6" w:rsidP="009B13D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EDB87F" w14:textId="77777777" w:rsidR="009B13D6" w:rsidRDefault="009B13D6" w:rsidP="009B13D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CBABBD" w14:textId="77777777" w:rsidR="009B13D6" w:rsidRDefault="009B13D6" w:rsidP="009B13D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F885610" w14:textId="77777777" w:rsidR="009B13D6" w:rsidRDefault="009B13D6" w:rsidP="009B13D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5A8CF1" w14:textId="77777777" w:rsidR="009B13D6" w:rsidRDefault="009B13D6" w:rsidP="009B13D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8DDA6F6" w14:textId="77777777" w:rsidR="009B13D6" w:rsidRDefault="009B13D6" w:rsidP="009B13D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9B13D6" w14:paraId="0C194697" w14:textId="77777777" w:rsidTr="009B13D6">
        <w:trPr>
          <w:trHeight w:val="1500"/>
        </w:trPr>
        <w:tc>
          <w:tcPr>
            <w:tcW w:w="1368" w:type="dxa"/>
            <w:shd w:val="clear" w:color="auto" w:fill="auto"/>
          </w:tcPr>
          <w:p w14:paraId="4B91113A" w14:textId="77777777" w:rsidR="009B13D6" w:rsidRDefault="009B13D6" w:rsidP="009B13D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74EB451" w14:textId="77777777" w:rsidR="009B13D6" w:rsidRDefault="009B13D6" w:rsidP="009B13D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683D86" w14:textId="77777777" w:rsidR="009B13D6" w:rsidRDefault="009B13D6" w:rsidP="009B13D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70D1D10" w14:textId="77777777" w:rsidR="009B13D6" w:rsidRDefault="009B13D6" w:rsidP="009B13D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D20D16B" w14:textId="77777777" w:rsidR="009B13D6" w:rsidRDefault="009B13D6" w:rsidP="009B13D6">
            <w:pPr>
              <w:jc w:val="center"/>
            </w:pPr>
          </w:p>
        </w:tc>
        <w:tc>
          <w:tcPr>
            <w:tcW w:w="1368" w:type="dxa"/>
          </w:tcPr>
          <w:p w14:paraId="5F0ED135" w14:textId="77777777" w:rsidR="009B13D6" w:rsidRDefault="009B13D6" w:rsidP="009B13D6">
            <w:pPr>
              <w:jc w:val="center"/>
            </w:pPr>
          </w:p>
        </w:tc>
        <w:tc>
          <w:tcPr>
            <w:tcW w:w="1368" w:type="dxa"/>
          </w:tcPr>
          <w:p w14:paraId="567CC834" w14:textId="77777777" w:rsidR="009B13D6" w:rsidRDefault="009B13D6" w:rsidP="009B13D6">
            <w:pPr>
              <w:jc w:val="center"/>
            </w:pPr>
          </w:p>
        </w:tc>
      </w:tr>
      <w:tr w:rsidR="009B13D6" w14:paraId="66F3329B" w14:textId="77777777" w:rsidTr="009B13D6">
        <w:trPr>
          <w:trHeight w:val="1500"/>
        </w:trPr>
        <w:tc>
          <w:tcPr>
            <w:tcW w:w="1368" w:type="dxa"/>
          </w:tcPr>
          <w:p w14:paraId="40B5BE36" w14:textId="77777777" w:rsidR="009B13D6" w:rsidRDefault="009B13D6" w:rsidP="009B13D6">
            <w:pPr>
              <w:jc w:val="center"/>
            </w:pPr>
          </w:p>
        </w:tc>
        <w:tc>
          <w:tcPr>
            <w:tcW w:w="1368" w:type="dxa"/>
          </w:tcPr>
          <w:p w14:paraId="174EEFAB" w14:textId="77777777" w:rsidR="009B13D6" w:rsidRDefault="009B13D6" w:rsidP="009B13D6">
            <w:pPr>
              <w:jc w:val="center"/>
            </w:pPr>
          </w:p>
        </w:tc>
        <w:tc>
          <w:tcPr>
            <w:tcW w:w="1368" w:type="dxa"/>
          </w:tcPr>
          <w:p w14:paraId="4A4D22A0" w14:textId="77777777" w:rsidR="009B13D6" w:rsidRDefault="009B13D6" w:rsidP="009B13D6">
            <w:pPr>
              <w:jc w:val="center"/>
            </w:pPr>
          </w:p>
        </w:tc>
        <w:tc>
          <w:tcPr>
            <w:tcW w:w="1368" w:type="dxa"/>
          </w:tcPr>
          <w:p w14:paraId="0C36341D" w14:textId="77777777" w:rsidR="009B13D6" w:rsidRDefault="009B13D6" w:rsidP="009B13D6">
            <w:pPr>
              <w:jc w:val="center"/>
            </w:pPr>
          </w:p>
        </w:tc>
        <w:tc>
          <w:tcPr>
            <w:tcW w:w="1368" w:type="dxa"/>
          </w:tcPr>
          <w:p w14:paraId="1679E3CD" w14:textId="77777777" w:rsidR="009B13D6" w:rsidRDefault="009B13D6" w:rsidP="009B13D6">
            <w:pPr>
              <w:jc w:val="center"/>
            </w:pPr>
          </w:p>
        </w:tc>
        <w:tc>
          <w:tcPr>
            <w:tcW w:w="1368" w:type="dxa"/>
          </w:tcPr>
          <w:p w14:paraId="5D24E9D7" w14:textId="77777777" w:rsidR="009B13D6" w:rsidRDefault="009B13D6" w:rsidP="009B13D6">
            <w:pPr>
              <w:jc w:val="center"/>
            </w:pPr>
          </w:p>
        </w:tc>
        <w:tc>
          <w:tcPr>
            <w:tcW w:w="1368" w:type="dxa"/>
          </w:tcPr>
          <w:p w14:paraId="6C2BCA0D" w14:textId="77777777" w:rsidR="009B13D6" w:rsidRDefault="009B13D6" w:rsidP="009B13D6">
            <w:pPr>
              <w:jc w:val="center"/>
            </w:pPr>
          </w:p>
        </w:tc>
      </w:tr>
    </w:tbl>
    <w:p w14:paraId="1AE95514" w14:textId="77777777" w:rsidR="009B13D6" w:rsidRDefault="009B13D6" w:rsidP="009B13D6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9B13D6" w:rsidRPr="009B13D6" w14:paraId="165CF941" w14:textId="77777777" w:rsidTr="009B13D6">
        <w:trPr>
          <w:trHeight w:val="280"/>
        </w:trPr>
        <w:tc>
          <w:tcPr>
            <w:tcW w:w="9576" w:type="dxa"/>
            <w:shd w:val="clear" w:color="auto" w:fill="auto"/>
          </w:tcPr>
          <w:p w14:paraId="0471A1E8" w14:textId="77777777" w:rsidR="009B13D6" w:rsidRPr="009B13D6" w:rsidRDefault="009B13D6" w:rsidP="009B13D6">
            <w:pPr>
              <w:jc w:val="center"/>
              <w:rPr>
                <w:sz w:val="20"/>
              </w:rPr>
            </w:pPr>
          </w:p>
        </w:tc>
      </w:tr>
      <w:tr w:rsidR="009B13D6" w:rsidRPr="009B13D6" w14:paraId="44C2C4A2" w14:textId="77777777" w:rsidTr="009B13D6">
        <w:trPr>
          <w:trHeight w:val="280"/>
        </w:trPr>
        <w:tc>
          <w:tcPr>
            <w:tcW w:w="9576" w:type="dxa"/>
            <w:shd w:val="clear" w:color="auto" w:fill="auto"/>
          </w:tcPr>
          <w:p w14:paraId="07D30065" w14:textId="77777777" w:rsidR="009B13D6" w:rsidRPr="009B13D6" w:rsidRDefault="009B13D6" w:rsidP="009B13D6">
            <w:pPr>
              <w:jc w:val="center"/>
              <w:rPr>
                <w:sz w:val="20"/>
              </w:rPr>
            </w:pPr>
          </w:p>
        </w:tc>
      </w:tr>
      <w:tr w:rsidR="009B13D6" w:rsidRPr="009B13D6" w14:paraId="7FA4A938" w14:textId="77777777" w:rsidTr="009B13D6">
        <w:trPr>
          <w:trHeight w:val="280"/>
        </w:trPr>
        <w:tc>
          <w:tcPr>
            <w:tcW w:w="9576" w:type="dxa"/>
            <w:shd w:val="clear" w:color="auto" w:fill="auto"/>
          </w:tcPr>
          <w:p w14:paraId="7EFE5F8D" w14:textId="77777777" w:rsidR="009B13D6" w:rsidRPr="009B13D6" w:rsidRDefault="009B13D6" w:rsidP="009B13D6">
            <w:pPr>
              <w:jc w:val="center"/>
              <w:rPr>
                <w:sz w:val="20"/>
              </w:rPr>
            </w:pPr>
          </w:p>
        </w:tc>
      </w:tr>
      <w:tr w:rsidR="009B13D6" w:rsidRPr="009B13D6" w14:paraId="7B6E7867" w14:textId="77777777" w:rsidTr="009B13D6">
        <w:trPr>
          <w:trHeight w:val="280"/>
        </w:trPr>
        <w:tc>
          <w:tcPr>
            <w:tcW w:w="9576" w:type="dxa"/>
            <w:shd w:val="clear" w:color="auto" w:fill="auto"/>
          </w:tcPr>
          <w:p w14:paraId="6AFCB311" w14:textId="77777777" w:rsidR="009B13D6" w:rsidRPr="009B13D6" w:rsidRDefault="009B13D6" w:rsidP="009B13D6">
            <w:pPr>
              <w:jc w:val="center"/>
              <w:rPr>
                <w:sz w:val="20"/>
              </w:rPr>
            </w:pPr>
          </w:p>
        </w:tc>
      </w:tr>
      <w:tr w:rsidR="009B13D6" w:rsidRPr="009B13D6" w14:paraId="29D1D858" w14:textId="77777777" w:rsidTr="009B13D6">
        <w:trPr>
          <w:trHeight w:val="280"/>
        </w:trPr>
        <w:tc>
          <w:tcPr>
            <w:tcW w:w="9576" w:type="dxa"/>
            <w:shd w:val="clear" w:color="auto" w:fill="auto"/>
          </w:tcPr>
          <w:p w14:paraId="580DF08B" w14:textId="77777777" w:rsidR="009B13D6" w:rsidRPr="009B13D6" w:rsidRDefault="009B13D6" w:rsidP="009B13D6">
            <w:pPr>
              <w:jc w:val="center"/>
              <w:rPr>
                <w:sz w:val="20"/>
              </w:rPr>
            </w:pPr>
          </w:p>
        </w:tc>
      </w:tr>
      <w:tr w:rsidR="009B13D6" w:rsidRPr="009B13D6" w14:paraId="36EA8525" w14:textId="77777777" w:rsidTr="009B13D6">
        <w:trPr>
          <w:trHeight w:val="280"/>
        </w:trPr>
        <w:tc>
          <w:tcPr>
            <w:tcW w:w="9576" w:type="dxa"/>
            <w:shd w:val="clear" w:color="auto" w:fill="auto"/>
          </w:tcPr>
          <w:p w14:paraId="72656542" w14:textId="77777777" w:rsidR="009B13D6" w:rsidRPr="009B13D6" w:rsidRDefault="009B13D6" w:rsidP="009B13D6">
            <w:pPr>
              <w:jc w:val="center"/>
              <w:rPr>
                <w:sz w:val="20"/>
              </w:rPr>
            </w:pPr>
          </w:p>
        </w:tc>
      </w:tr>
      <w:tr w:rsidR="009B13D6" w:rsidRPr="009B13D6" w14:paraId="289EFF43" w14:textId="77777777" w:rsidTr="009B13D6">
        <w:trPr>
          <w:trHeight w:val="280"/>
        </w:trPr>
        <w:tc>
          <w:tcPr>
            <w:tcW w:w="9576" w:type="dxa"/>
            <w:shd w:val="clear" w:color="auto" w:fill="auto"/>
          </w:tcPr>
          <w:p w14:paraId="5E02B322" w14:textId="77777777" w:rsidR="009B13D6" w:rsidRPr="009B13D6" w:rsidRDefault="009B13D6" w:rsidP="009B13D6">
            <w:pPr>
              <w:jc w:val="center"/>
              <w:rPr>
                <w:sz w:val="20"/>
              </w:rPr>
            </w:pPr>
          </w:p>
        </w:tc>
      </w:tr>
      <w:tr w:rsidR="009B13D6" w:rsidRPr="009B13D6" w14:paraId="5D75E27D" w14:textId="77777777" w:rsidTr="009B13D6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76B373FF" w14:textId="77777777" w:rsidR="009B13D6" w:rsidRPr="009B13D6" w:rsidRDefault="009B13D6" w:rsidP="009B13D6">
            <w:pPr>
              <w:jc w:val="center"/>
              <w:rPr>
                <w:sz w:val="20"/>
              </w:rPr>
            </w:pPr>
          </w:p>
        </w:tc>
      </w:tr>
    </w:tbl>
    <w:p w14:paraId="0E7EC222" w14:textId="77777777" w:rsidR="007268E4" w:rsidRPr="00BB4F60" w:rsidRDefault="009B13D6" w:rsidP="009B13D6">
      <w:pPr>
        <w:jc w:val="center"/>
      </w:pPr>
      <w:r>
        <w:t>© WhatIsTheDateToday.Com</w:t>
      </w:r>
    </w:p>
    <w:sectPr w:rsidR="007268E4" w:rsidRPr="00BB4F60" w:rsidSect="009B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11496" w14:textId="77777777" w:rsidR="00285072" w:rsidRDefault="00285072" w:rsidP="005762FE">
      <w:r>
        <w:separator/>
      </w:r>
    </w:p>
  </w:endnote>
  <w:endnote w:type="continuationSeparator" w:id="0">
    <w:p w14:paraId="5BCCB8EE" w14:textId="77777777" w:rsidR="00285072" w:rsidRDefault="0028507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D4D6" w14:textId="77777777" w:rsidR="00285072" w:rsidRDefault="00285072" w:rsidP="005762FE">
      <w:r>
        <w:separator/>
      </w:r>
    </w:p>
  </w:footnote>
  <w:footnote w:type="continuationSeparator" w:id="0">
    <w:p w14:paraId="25239468" w14:textId="77777777" w:rsidR="00285072" w:rsidRDefault="0028507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D6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8507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13D6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5785"/>
  <w15:docId w15:val="{AB5A7C6F-B145-41A7-8694-3F6D07F9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2026 Calendar Editable with Notes</dc:title>
  <dc:subject/>
  <dc:creator>WhatIsTheDateToday.Com</dc:creator>
  <cp:keywords>September 2026 Calendar Editable with Notes</cp:keywords>
  <dc:description>Download more at WhatIsTheDateToday.Com</dc:description>
  <cp:lastModifiedBy>What Is The Date</cp:lastModifiedBy>
  <cp:revision>1</cp:revision>
  <dcterms:created xsi:type="dcterms:W3CDTF">2024-06-09T02:31:00Z</dcterms:created>
  <dcterms:modified xsi:type="dcterms:W3CDTF">2024-06-09T02:32:00Z</dcterms:modified>
</cp:coreProperties>
</file>