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510841" w:rsidRPr="00510841" w14:paraId="348AE667" w14:textId="77777777" w:rsidTr="00510841">
        <w:trPr>
          <w:trHeight w:val="600"/>
        </w:trPr>
        <w:tc>
          <w:tcPr>
            <w:tcW w:w="9576" w:type="dxa"/>
            <w:gridSpan w:val="7"/>
          </w:tcPr>
          <w:p w14:paraId="5A9F83AA" w14:textId="77777777" w:rsidR="00510841" w:rsidRPr="00510841" w:rsidRDefault="00510841" w:rsidP="00510841">
            <w:pPr>
              <w:jc w:val="center"/>
              <w:rPr>
                <w:sz w:val="48"/>
              </w:rPr>
            </w:pPr>
            <w:r>
              <w:rPr>
                <w:sz w:val="48"/>
              </w:rPr>
              <w:t>September 2026</w:t>
            </w:r>
          </w:p>
        </w:tc>
      </w:tr>
      <w:tr w:rsidR="00510841" w14:paraId="4DC7D59F" w14:textId="77777777" w:rsidTr="00510841">
        <w:tc>
          <w:tcPr>
            <w:tcW w:w="1368" w:type="dxa"/>
          </w:tcPr>
          <w:p w14:paraId="4FB5C87F" w14:textId="77777777" w:rsidR="00510841" w:rsidRDefault="00510841" w:rsidP="00510841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0BD98A21" w14:textId="77777777" w:rsidR="00510841" w:rsidRDefault="00510841" w:rsidP="00510841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394CD3C" w14:textId="77777777" w:rsidR="00510841" w:rsidRDefault="00510841" w:rsidP="00510841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E9247F1" w14:textId="77777777" w:rsidR="00510841" w:rsidRDefault="00510841" w:rsidP="00510841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CDEDDE3" w14:textId="77777777" w:rsidR="00510841" w:rsidRDefault="00510841" w:rsidP="00510841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CF338B1" w14:textId="77777777" w:rsidR="00510841" w:rsidRDefault="00510841" w:rsidP="00510841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9D28F14" w14:textId="77777777" w:rsidR="00510841" w:rsidRDefault="00510841" w:rsidP="00510841">
            <w:pPr>
              <w:jc w:val="center"/>
            </w:pPr>
            <w:r>
              <w:t>Saturday</w:t>
            </w:r>
          </w:p>
        </w:tc>
      </w:tr>
      <w:tr w:rsidR="00510841" w14:paraId="4402C119" w14:textId="77777777" w:rsidTr="0051084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065B090F" w14:textId="77777777" w:rsidR="00510841" w:rsidRDefault="00510841" w:rsidP="00510841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D77452F" w14:textId="77777777" w:rsidR="00510841" w:rsidRDefault="00510841" w:rsidP="00510841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3A619E2" w14:textId="77777777" w:rsidR="00510841" w:rsidRDefault="00510841" w:rsidP="00510841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63BA5AD" w14:textId="77777777" w:rsidR="00510841" w:rsidRDefault="00510841" w:rsidP="00510841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94FCEFE" w14:textId="77777777" w:rsidR="00510841" w:rsidRDefault="00510841" w:rsidP="00510841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5C4A464" w14:textId="77777777" w:rsidR="00510841" w:rsidRDefault="00510841" w:rsidP="00510841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3E35A10" w14:textId="77777777" w:rsidR="00510841" w:rsidRDefault="00510841" w:rsidP="00510841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</w:tr>
      <w:tr w:rsidR="00510841" w14:paraId="40B2F975" w14:textId="77777777" w:rsidTr="0051084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8B6B925" w14:textId="77777777" w:rsidR="00510841" w:rsidRDefault="00510841" w:rsidP="00510841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4E98AD8" w14:textId="77777777" w:rsidR="00510841" w:rsidRDefault="00510841" w:rsidP="00510841">
            <w:pPr>
              <w:jc w:val="center"/>
            </w:pPr>
            <w:r>
              <w:t>7</w:t>
            </w:r>
            <w:r>
              <w:br/>
            </w:r>
            <w:r>
              <w:br/>
              <w:t>Labor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E806879" w14:textId="77777777" w:rsidR="00510841" w:rsidRDefault="00510841" w:rsidP="00510841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F34A1EE" w14:textId="77777777" w:rsidR="00510841" w:rsidRDefault="00510841" w:rsidP="00510841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134F53C" w14:textId="77777777" w:rsidR="00510841" w:rsidRDefault="00510841" w:rsidP="00510841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7B0ED77" w14:textId="77777777" w:rsidR="00510841" w:rsidRDefault="00510841" w:rsidP="00510841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992D2EF" w14:textId="77777777" w:rsidR="00510841" w:rsidRDefault="00510841" w:rsidP="00510841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</w:tr>
      <w:tr w:rsidR="00510841" w14:paraId="35E65A2F" w14:textId="77777777" w:rsidTr="0051084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D18E727" w14:textId="77777777" w:rsidR="00510841" w:rsidRDefault="00510841" w:rsidP="00510841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F68A15B" w14:textId="77777777" w:rsidR="00510841" w:rsidRDefault="00510841" w:rsidP="00510841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C02DFE5" w14:textId="77777777" w:rsidR="00510841" w:rsidRDefault="00510841" w:rsidP="00510841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5544B1A" w14:textId="77777777" w:rsidR="00510841" w:rsidRDefault="00510841" w:rsidP="00510841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DD20866" w14:textId="77777777" w:rsidR="00510841" w:rsidRDefault="00510841" w:rsidP="00510841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D9916E2" w14:textId="77777777" w:rsidR="00510841" w:rsidRDefault="00510841" w:rsidP="00510841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50FB02C" w14:textId="77777777" w:rsidR="00510841" w:rsidRDefault="00510841" w:rsidP="00510841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</w:tr>
      <w:tr w:rsidR="00510841" w14:paraId="10CFC2C0" w14:textId="77777777" w:rsidTr="0051084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11E7A84" w14:textId="77777777" w:rsidR="00510841" w:rsidRDefault="00510841" w:rsidP="00510841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94EF1B1" w14:textId="77777777" w:rsidR="00510841" w:rsidRDefault="00510841" w:rsidP="00510841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49B080B" w14:textId="77777777" w:rsidR="00510841" w:rsidRDefault="00510841" w:rsidP="00510841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A904153" w14:textId="77777777" w:rsidR="00510841" w:rsidRDefault="00510841" w:rsidP="00510841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B26D0E4" w14:textId="77777777" w:rsidR="00510841" w:rsidRDefault="00510841" w:rsidP="00510841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B28761A" w14:textId="77777777" w:rsidR="00510841" w:rsidRDefault="00510841" w:rsidP="00510841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A476A8F" w14:textId="77777777" w:rsidR="00510841" w:rsidRDefault="00510841" w:rsidP="00510841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</w:tr>
      <w:tr w:rsidR="00510841" w14:paraId="0B5A6A36" w14:textId="77777777" w:rsidTr="00510841">
        <w:trPr>
          <w:trHeight w:val="1500"/>
        </w:trPr>
        <w:tc>
          <w:tcPr>
            <w:tcW w:w="1368" w:type="dxa"/>
            <w:shd w:val="clear" w:color="auto" w:fill="auto"/>
          </w:tcPr>
          <w:p w14:paraId="0D6EE837" w14:textId="77777777" w:rsidR="00510841" w:rsidRDefault="00510841" w:rsidP="00510841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2CF3CC0" w14:textId="77777777" w:rsidR="00510841" w:rsidRDefault="00510841" w:rsidP="00510841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35A897D" w14:textId="77777777" w:rsidR="00510841" w:rsidRDefault="00510841" w:rsidP="00510841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3593E14" w14:textId="77777777" w:rsidR="00510841" w:rsidRDefault="00510841" w:rsidP="00510841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61AF4B8C" w14:textId="77777777" w:rsidR="00510841" w:rsidRDefault="00510841" w:rsidP="00510841">
            <w:pPr>
              <w:jc w:val="center"/>
            </w:pPr>
          </w:p>
        </w:tc>
        <w:tc>
          <w:tcPr>
            <w:tcW w:w="1368" w:type="dxa"/>
          </w:tcPr>
          <w:p w14:paraId="1CF2223D" w14:textId="77777777" w:rsidR="00510841" w:rsidRDefault="00510841" w:rsidP="00510841">
            <w:pPr>
              <w:jc w:val="center"/>
            </w:pPr>
          </w:p>
        </w:tc>
        <w:tc>
          <w:tcPr>
            <w:tcW w:w="1368" w:type="dxa"/>
          </w:tcPr>
          <w:p w14:paraId="1018329D" w14:textId="77777777" w:rsidR="00510841" w:rsidRDefault="00510841" w:rsidP="00510841">
            <w:pPr>
              <w:jc w:val="center"/>
            </w:pPr>
          </w:p>
        </w:tc>
      </w:tr>
      <w:tr w:rsidR="00510841" w14:paraId="60D1BB72" w14:textId="77777777" w:rsidTr="00510841">
        <w:trPr>
          <w:trHeight w:val="1500"/>
        </w:trPr>
        <w:tc>
          <w:tcPr>
            <w:tcW w:w="1368" w:type="dxa"/>
          </w:tcPr>
          <w:p w14:paraId="26A93D6F" w14:textId="77777777" w:rsidR="00510841" w:rsidRDefault="00510841" w:rsidP="00510841">
            <w:pPr>
              <w:jc w:val="center"/>
            </w:pPr>
          </w:p>
        </w:tc>
        <w:tc>
          <w:tcPr>
            <w:tcW w:w="1368" w:type="dxa"/>
          </w:tcPr>
          <w:p w14:paraId="45A69E6B" w14:textId="77777777" w:rsidR="00510841" w:rsidRDefault="00510841" w:rsidP="00510841">
            <w:pPr>
              <w:jc w:val="center"/>
            </w:pPr>
          </w:p>
        </w:tc>
        <w:tc>
          <w:tcPr>
            <w:tcW w:w="1368" w:type="dxa"/>
          </w:tcPr>
          <w:p w14:paraId="24185992" w14:textId="77777777" w:rsidR="00510841" w:rsidRDefault="00510841" w:rsidP="00510841">
            <w:pPr>
              <w:jc w:val="center"/>
            </w:pPr>
          </w:p>
        </w:tc>
        <w:tc>
          <w:tcPr>
            <w:tcW w:w="1368" w:type="dxa"/>
          </w:tcPr>
          <w:p w14:paraId="553102B1" w14:textId="77777777" w:rsidR="00510841" w:rsidRDefault="00510841" w:rsidP="00510841">
            <w:pPr>
              <w:jc w:val="center"/>
            </w:pPr>
          </w:p>
        </w:tc>
        <w:tc>
          <w:tcPr>
            <w:tcW w:w="1368" w:type="dxa"/>
          </w:tcPr>
          <w:p w14:paraId="5441132C" w14:textId="77777777" w:rsidR="00510841" w:rsidRDefault="00510841" w:rsidP="00510841">
            <w:pPr>
              <w:jc w:val="center"/>
            </w:pPr>
          </w:p>
        </w:tc>
        <w:tc>
          <w:tcPr>
            <w:tcW w:w="1368" w:type="dxa"/>
          </w:tcPr>
          <w:p w14:paraId="5F8954C7" w14:textId="77777777" w:rsidR="00510841" w:rsidRDefault="00510841" w:rsidP="00510841">
            <w:pPr>
              <w:jc w:val="center"/>
            </w:pPr>
          </w:p>
        </w:tc>
        <w:tc>
          <w:tcPr>
            <w:tcW w:w="1368" w:type="dxa"/>
          </w:tcPr>
          <w:p w14:paraId="32862F4F" w14:textId="77777777" w:rsidR="00510841" w:rsidRDefault="00510841" w:rsidP="00510841">
            <w:pPr>
              <w:jc w:val="center"/>
            </w:pPr>
          </w:p>
        </w:tc>
      </w:tr>
    </w:tbl>
    <w:p w14:paraId="6910E4C5" w14:textId="77777777" w:rsidR="00510841" w:rsidRDefault="00510841" w:rsidP="00510841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10841" w14:paraId="58E38C13" w14:textId="77777777" w:rsidTr="00510841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510841" w:rsidRPr="00510841" w14:paraId="59960765" w14:textId="77777777" w:rsidTr="00510841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48254A09" w14:textId="77777777" w:rsidR="00510841" w:rsidRPr="00510841" w:rsidRDefault="00510841" w:rsidP="0051084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August 2026</w:t>
                  </w:r>
                </w:p>
              </w:tc>
            </w:tr>
            <w:tr w:rsidR="00510841" w:rsidRPr="00510841" w14:paraId="4EFEC336" w14:textId="77777777" w:rsidTr="00510841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BA69C82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1CF19DD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1203031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AE599D9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54BEFB4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D378603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61CEEB6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510841" w:rsidRPr="00510841" w14:paraId="7E1E660E" w14:textId="77777777" w:rsidTr="00510841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E93DBA4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95DE112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19035C0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46AC1CB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E9967AD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E2B5D60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0A9D35D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510841" w:rsidRPr="00510841" w14:paraId="519982EA" w14:textId="77777777" w:rsidTr="0051084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F3E2E07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F78C7FE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79D2215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2314C0F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83F996A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AED59AA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E95BDA6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510841" w:rsidRPr="00510841" w14:paraId="49937544" w14:textId="77777777" w:rsidTr="0051084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9401D5C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BB2F76F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BCB5330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24327A3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55471D4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39FB525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0F53232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510841" w:rsidRPr="00510841" w14:paraId="4D28C56C" w14:textId="77777777" w:rsidTr="0051084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9068805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A9D0B3F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5C54B27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CE0D3C8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8299DD6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F98F016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93F5190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510841" w:rsidRPr="00510841" w14:paraId="4E862D86" w14:textId="77777777" w:rsidTr="0051084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02A9E58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E097533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BE2208E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D07F1AE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4CF7110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53125EA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9885734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510841" w:rsidRPr="00510841" w14:paraId="43138028" w14:textId="77777777" w:rsidTr="0051084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C8D3A09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0F82245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A4770FA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1C624B3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97AC6DD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62BCBFA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93CF86E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5E286375" w14:textId="77777777" w:rsidR="00510841" w:rsidRDefault="00510841" w:rsidP="00510841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510841" w:rsidRPr="00510841" w14:paraId="17564A49" w14:textId="77777777" w:rsidTr="00510841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4E7C730B" w14:textId="77777777" w:rsidR="00510841" w:rsidRPr="00510841" w:rsidRDefault="00510841" w:rsidP="0051084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September 2026</w:t>
                  </w:r>
                </w:p>
              </w:tc>
            </w:tr>
            <w:tr w:rsidR="00510841" w:rsidRPr="00510841" w14:paraId="52292BDC" w14:textId="77777777" w:rsidTr="00510841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46C8B77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32F2FDE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44C371C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EAF061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214B6D1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FB65A3F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1B1196D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510841" w:rsidRPr="00510841" w14:paraId="0FA9C10C" w14:textId="77777777" w:rsidTr="00510841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08478C8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51A4CAD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CFC4F48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67A4D1C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CECD761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50F8485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F5BCBE4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510841" w:rsidRPr="00510841" w14:paraId="7C7335DA" w14:textId="77777777" w:rsidTr="0051084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E5FAD51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788F2F7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BDDAEFF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28F2822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9035C5E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0FB6EF2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8DC09DE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510841" w:rsidRPr="00510841" w14:paraId="167F2639" w14:textId="77777777" w:rsidTr="0051084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AE5F2D7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2A20BAF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DA6E980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758C4CB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3826BCC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D6E58F6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D57A5C4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510841" w:rsidRPr="00510841" w14:paraId="7E6F8D05" w14:textId="77777777" w:rsidTr="0051084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6EA2044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EE49615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25EAB7A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4E526F0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61380D6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5423556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804E26F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510841" w:rsidRPr="00510841" w14:paraId="47402181" w14:textId="77777777" w:rsidTr="0051084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881EAB6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B15FF30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5EBC1AF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07229F8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6C0EF4E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2A93F82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1F60C3C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510841" w:rsidRPr="00510841" w14:paraId="08881069" w14:textId="77777777" w:rsidTr="0051084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2523C31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7DBCD9D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66BC127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EDDB9BA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B2AF620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A31167F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838DD22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66EA4251" w14:textId="77777777" w:rsidR="00510841" w:rsidRDefault="00510841" w:rsidP="00510841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510841" w:rsidRPr="00510841" w14:paraId="2940C7C7" w14:textId="77777777" w:rsidTr="00510841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43FF03C7" w14:textId="77777777" w:rsidR="00510841" w:rsidRPr="00510841" w:rsidRDefault="00510841" w:rsidP="0051084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October 2026</w:t>
                  </w:r>
                </w:p>
              </w:tc>
            </w:tr>
            <w:tr w:rsidR="00510841" w:rsidRPr="00510841" w14:paraId="7049D349" w14:textId="77777777" w:rsidTr="00510841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53CF902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F2981C9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66507D5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EA747C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983877F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5F1F3CB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E2298B9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510841" w:rsidRPr="00510841" w14:paraId="52DC54BB" w14:textId="77777777" w:rsidTr="00510841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B3B8ECE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6E25545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3EE0925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DE17215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CE27ED3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8282D69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862D6EF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510841" w:rsidRPr="00510841" w14:paraId="2A5FA9F3" w14:textId="77777777" w:rsidTr="0051084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9AB75D4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1D4356E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512C0FB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B825F7B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395ED18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9B56B7D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FE975F9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510841" w:rsidRPr="00510841" w14:paraId="493710E6" w14:textId="77777777" w:rsidTr="0051084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307969C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529B584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C25506F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E8B971A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C30A61F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161DFD5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2D4CFDC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510841" w:rsidRPr="00510841" w14:paraId="153DB650" w14:textId="77777777" w:rsidTr="0051084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090298F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5974345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6FC6C41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CD1F0AC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D0AE861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681884F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2572BF1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510841" w:rsidRPr="00510841" w14:paraId="01AD6C86" w14:textId="77777777" w:rsidTr="0051084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B87D4FB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5028AAF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D8F2BD2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89105BC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E95CD3E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3EFBC75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F1DB4CA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</w:tr>
            <w:tr w:rsidR="00510841" w:rsidRPr="00510841" w14:paraId="2DCDA575" w14:textId="77777777" w:rsidTr="0051084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528FA90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02154C2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9BD7D5A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57ECE98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CC88272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3413877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81FFA2E" w14:textId="77777777" w:rsidR="00510841" w:rsidRPr="00510841" w:rsidRDefault="00510841" w:rsidP="00510841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45513ED0" w14:textId="77777777" w:rsidR="00510841" w:rsidRDefault="00510841" w:rsidP="00510841">
            <w:pPr>
              <w:jc w:val="center"/>
            </w:pPr>
          </w:p>
        </w:tc>
      </w:tr>
    </w:tbl>
    <w:p w14:paraId="2C819EED" w14:textId="77777777" w:rsidR="007268E4" w:rsidRPr="00BB4F60" w:rsidRDefault="00510841" w:rsidP="00510841">
      <w:pPr>
        <w:jc w:val="center"/>
      </w:pPr>
      <w:r>
        <w:t>© WhatIsTheDateToday.Com</w:t>
      </w:r>
    </w:p>
    <w:sectPr w:rsidR="007268E4" w:rsidRPr="00BB4F60" w:rsidSect="00510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58167" w14:textId="77777777" w:rsidR="00620976" w:rsidRDefault="00620976" w:rsidP="005762FE">
      <w:r>
        <w:separator/>
      </w:r>
    </w:p>
  </w:endnote>
  <w:endnote w:type="continuationSeparator" w:id="0">
    <w:p w14:paraId="57B91CF0" w14:textId="77777777" w:rsidR="00620976" w:rsidRDefault="00620976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D4E32" w14:textId="77777777" w:rsidR="00620976" w:rsidRDefault="00620976" w:rsidP="005762FE">
      <w:r>
        <w:separator/>
      </w:r>
    </w:p>
  </w:footnote>
  <w:footnote w:type="continuationSeparator" w:id="0">
    <w:p w14:paraId="750CF1DB" w14:textId="77777777" w:rsidR="00620976" w:rsidRDefault="00620976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41"/>
    <w:rsid w:val="00037140"/>
    <w:rsid w:val="0004106F"/>
    <w:rsid w:val="0007080F"/>
    <w:rsid w:val="00075B3E"/>
    <w:rsid w:val="000903AB"/>
    <w:rsid w:val="000A0101"/>
    <w:rsid w:val="000B6C6F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0841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20976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8B406"/>
  <w15:docId w15:val="{95AC2F6A-2ACA-487D-8A22-ECC74BC8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2026 Editable Calendar (vertical)</dc:title>
  <dc:subject/>
  <dc:creator>WhatIsTheDateToday.Com</dc:creator>
  <cp:keywords>September 2026 Editable Calendar Portrait</cp:keywords>
  <dc:description>Download more at WhatIsTheDateToday.Com</dc:description>
  <cp:lastModifiedBy>What Is The Date</cp:lastModifiedBy>
  <cp:revision>1</cp:revision>
  <dcterms:created xsi:type="dcterms:W3CDTF">2024-06-07T15:23:00Z</dcterms:created>
  <dcterms:modified xsi:type="dcterms:W3CDTF">2024-06-07T15:24:00Z</dcterms:modified>
</cp:coreProperties>
</file>